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4E945" w14:textId="20303BCF" w:rsidR="00222278" w:rsidRPr="00222278" w:rsidRDefault="00222278" w:rsidP="00CC3D8C">
      <w:pPr>
        <w:spacing w:after="240"/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bookmarkStart w:id="0" w:name="_Hlk195266205"/>
      <w:r w:rsidRPr="00222278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Załącznik nr 1 do Regulaminu </w:t>
      </w:r>
      <w:r w:rsidRPr="00222278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rekrutacji i uczestnictwa w projekcie „Pole możliwości dla rodziny”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2409"/>
      </w:tblGrid>
      <w:tr w:rsidR="00222278" w14:paraId="7C8CF843" w14:textId="77777777" w:rsidTr="00D63C54">
        <w:trPr>
          <w:jc w:val="right"/>
        </w:trPr>
        <w:tc>
          <w:tcPr>
            <w:tcW w:w="2268" w:type="dxa"/>
            <w:shd w:val="clear" w:color="auto" w:fill="DBE5F1" w:themeFill="accent1" w:themeFillTint="33"/>
          </w:tcPr>
          <w:bookmarkEnd w:id="0"/>
          <w:p w14:paraId="5536BD51" w14:textId="77777777" w:rsidR="00222278" w:rsidRDefault="00222278" w:rsidP="00D63C5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Data wpływu</w:t>
            </w:r>
          </w:p>
        </w:tc>
        <w:tc>
          <w:tcPr>
            <w:tcW w:w="2409" w:type="dxa"/>
          </w:tcPr>
          <w:p w14:paraId="3009A1B2" w14:textId="77777777" w:rsidR="00222278" w:rsidRDefault="00222278" w:rsidP="00D63C54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22278" w14:paraId="704716B4" w14:textId="77777777" w:rsidTr="00D63C54">
        <w:trPr>
          <w:jc w:val="right"/>
        </w:trPr>
        <w:tc>
          <w:tcPr>
            <w:tcW w:w="2268" w:type="dxa"/>
            <w:shd w:val="clear" w:color="auto" w:fill="DBE5F1" w:themeFill="accent1" w:themeFillTint="33"/>
          </w:tcPr>
          <w:p w14:paraId="471D10EF" w14:textId="77777777" w:rsidR="00222278" w:rsidRDefault="00222278" w:rsidP="00D63C5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Nr ewidencyjny</w:t>
            </w:r>
          </w:p>
        </w:tc>
        <w:tc>
          <w:tcPr>
            <w:tcW w:w="2409" w:type="dxa"/>
          </w:tcPr>
          <w:p w14:paraId="411F7E8F" w14:textId="77777777" w:rsidR="00222278" w:rsidRDefault="00222278" w:rsidP="00D63C54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78E3290" w14:textId="77777777" w:rsidR="00222278" w:rsidRPr="00F56D9A" w:rsidRDefault="00222278" w:rsidP="00222278">
      <w:pPr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50EB8AE" w14:textId="06A44AD4" w:rsidR="00995BB5" w:rsidRPr="00995BB5" w:rsidRDefault="00995BB5" w:rsidP="00995BB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95BB5">
        <w:rPr>
          <w:rFonts w:asciiTheme="minorHAnsi" w:eastAsia="Calibri" w:hAnsiTheme="minorHAnsi" w:cstheme="minorHAnsi"/>
          <w:b/>
          <w:bCs/>
          <w:sz w:val="22"/>
          <w:szCs w:val="22"/>
        </w:rPr>
        <w:t>FORMULARZ ZGŁOSZENIOWY DO PROJEKTU „P</w:t>
      </w:r>
      <w:r w:rsidR="00CE0449">
        <w:rPr>
          <w:rFonts w:asciiTheme="minorHAnsi" w:eastAsia="Calibri" w:hAnsiTheme="minorHAnsi" w:cstheme="minorHAnsi"/>
          <w:b/>
          <w:bCs/>
          <w:sz w:val="22"/>
          <w:szCs w:val="22"/>
        </w:rPr>
        <w:t>OLE MOŻLIWOŚCI DLA RODZINY</w:t>
      </w:r>
      <w:r w:rsidRPr="00995BB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” </w:t>
      </w:r>
    </w:p>
    <w:p w14:paraId="01075C7B" w14:textId="74AA6FBC" w:rsidR="00F56D9A" w:rsidRPr="00222278" w:rsidRDefault="00CE0449" w:rsidP="00995BB5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222278">
        <w:rPr>
          <w:rFonts w:asciiTheme="minorHAnsi" w:eastAsia="Calibri" w:hAnsiTheme="minorHAnsi" w:cstheme="minorHAnsi"/>
          <w:sz w:val="20"/>
          <w:szCs w:val="20"/>
        </w:rPr>
        <w:t xml:space="preserve">Formularz wypełnia jeden z członków rodziny – rodzic/opiekun prawny </w:t>
      </w:r>
    </w:p>
    <w:p w14:paraId="52C8F59C" w14:textId="1F6FC2AC" w:rsidR="00CE0449" w:rsidRPr="00222278" w:rsidRDefault="00CE0449" w:rsidP="00222278">
      <w:pPr>
        <w:spacing w:after="240"/>
        <w:jc w:val="center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222278">
        <w:rPr>
          <w:rFonts w:asciiTheme="minorHAnsi" w:eastAsia="Calibri" w:hAnsiTheme="minorHAnsi" w:cstheme="minorHAnsi"/>
          <w:sz w:val="20"/>
          <w:szCs w:val="20"/>
          <w:u w:val="single"/>
        </w:rPr>
        <w:t>(Proszę wypełniać formularz drukowanymi literami)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427"/>
        <w:gridCol w:w="1833"/>
        <w:gridCol w:w="2200"/>
        <w:gridCol w:w="219"/>
        <w:gridCol w:w="1959"/>
        <w:gridCol w:w="408"/>
        <w:gridCol w:w="1263"/>
        <w:gridCol w:w="347"/>
        <w:gridCol w:w="1551"/>
      </w:tblGrid>
      <w:tr w:rsidR="00F56D9A" w14:paraId="168F38A1" w14:textId="77777777" w:rsidTr="002369E2">
        <w:tc>
          <w:tcPr>
            <w:tcW w:w="2260" w:type="dxa"/>
            <w:gridSpan w:val="2"/>
            <w:shd w:val="clear" w:color="auto" w:fill="DBE5F1" w:themeFill="accent1" w:themeFillTint="33"/>
            <w:vAlign w:val="center"/>
          </w:tcPr>
          <w:p w14:paraId="38D60033" w14:textId="763CF93A" w:rsidR="00F56D9A" w:rsidRDefault="00F56D9A" w:rsidP="00F56D9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Imię </w:t>
            </w:r>
          </w:p>
        </w:tc>
        <w:tc>
          <w:tcPr>
            <w:tcW w:w="7947" w:type="dxa"/>
            <w:gridSpan w:val="7"/>
          </w:tcPr>
          <w:p w14:paraId="5F6E6F2D" w14:textId="77777777" w:rsidR="00F56D9A" w:rsidRDefault="00F56D9A" w:rsidP="00F56D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04D26592" w14:textId="77777777" w:rsidR="00F56D9A" w:rsidRDefault="00F56D9A" w:rsidP="00F56D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56D9A" w14:paraId="79CED44D" w14:textId="77777777" w:rsidTr="002369E2">
        <w:tc>
          <w:tcPr>
            <w:tcW w:w="2260" w:type="dxa"/>
            <w:gridSpan w:val="2"/>
            <w:shd w:val="clear" w:color="auto" w:fill="DBE5F1" w:themeFill="accent1" w:themeFillTint="33"/>
            <w:vAlign w:val="center"/>
          </w:tcPr>
          <w:p w14:paraId="0F7C40DF" w14:textId="0D3933BC" w:rsidR="00F56D9A" w:rsidRDefault="00F56D9A" w:rsidP="00F56D9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Nazwisko </w:t>
            </w:r>
          </w:p>
        </w:tc>
        <w:tc>
          <w:tcPr>
            <w:tcW w:w="7947" w:type="dxa"/>
            <w:gridSpan w:val="7"/>
          </w:tcPr>
          <w:p w14:paraId="22E5A588" w14:textId="77777777" w:rsidR="00F56D9A" w:rsidRDefault="00F56D9A" w:rsidP="00F56D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2CD17052" w14:textId="77777777" w:rsidR="00F56D9A" w:rsidRDefault="00F56D9A" w:rsidP="00F56D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56D9A" w14:paraId="63F1D770" w14:textId="77777777" w:rsidTr="002369E2">
        <w:tc>
          <w:tcPr>
            <w:tcW w:w="2260" w:type="dxa"/>
            <w:gridSpan w:val="2"/>
            <w:shd w:val="clear" w:color="auto" w:fill="DBE5F1" w:themeFill="accent1" w:themeFillTint="33"/>
            <w:vAlign w:val="center"/>
          </w:tcPr>
          <w:p w14:paraId="0EB37800" w14:textId="3389DD81" w:rsidR="00F56D9A" w:rsidRDefault="00F56D9A" w:rsidP="00F56D9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7947" w:type="dxa"/>
            <w:gridSpan w:val="7"/>
          </w:tcPr>
          <w:p w14:paraId="6CB79059" w14:textId="77777777" w:rsidR="00F56D9A" w:rsidRDefault="00F56D9A" w:rsidP="00F56D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160F4C61" w14:textId="77777777" w:rsidR="00F56D9A" w:rsidRDefault="00F56D9A" w:rsidP="00F56D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765A" w14:paraId="767E23DA" w14:textId="77777777" w:rsidTr="002369E2">
        <w:trPr>
          <w:trHeight w:val="394"/>
        </w:trPr>
        <w:tc>
          <w:tcPr>
            <w:tcW w:w="2260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0039E81B" w14:textId="77777777" w:rsidR="00F9765A" w:rsidRDefault="00F9765A" w:rsidP="00F56D9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Adres zamieszkania </w:t>
            </w:r>
          </w:p>
          <w:p w14:paraId="0EF247B5" w14:textId="49C3CA33" w:rsidR="00F9765A" w:rsidRDefault="00F9765A" w:rsidP="00F56D9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00" w:type="dxa"/>
          </w:tcPr>
          <w:p w14:paraId="3E25E331" w14:textId="77777777" w:rsidR="00F9765A" w:rsidRDefault="00F9765A" w:rsidP="00F9765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Miejscowość </w:t>
            </w:r>
          </w:p>
        </w:tc>
        <w:tc>
          <w:tcPr>
            <w:tcW w:w="2178" w:type="dxa"/>
            <w:gridSpan w:val="2"/>
          </w:tcPr>
          <w:p w14:paraId="033607B4" w14:textId="5D91D1AE" w:rsidR="00F9765A" w:rsidRDefault="00F9765A" w:rsidP="00F9765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2"/>
          </w:tcPr>
          <w:p w14:paraId="36453919" w14:textId="77777777" w:rsidR="00F9765A" w:rsidRDefault="00F9765A" w:rsidP="00F9765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Ulica </w:t>
            </w:r>
          </w:p>
        </w:tc>
        <w:tc>
          <w:tcPr>
            <w:tcW w:w="1898" w:type="dxa"/>
            <w:gridSpan w:val="2"/>
          </w:tcPr>
          <w:p w14:paraId="7FB5A4BF" w14:textId="1AFB5053" w:rsidR="00F9765A" w:rsidRDefault="00F9765A" w:rsidP="00F9765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765A" w14:paraId="67961565" w14:textId="77777777" w:rsidTr="002369E2">
        <w:trPr>
          <w:trHeight w:val="393"/>
        </w:trPr>
        <w:tc>
          <w:tcPr>
            <w:tcW w:w="2260" w:type="dxa"/>
            <w:gridSpan w:val="2"/>
            <w:vMerge/>
            <w:shd w:val="clear" w:color="auto" w:fill="DBE5F1" w:themeFill="accent1" w:themeFillTint="33"/>
            <w:vAlign w:val="center"/>
          </w:tcPr>
          <w:p w14:paraId="298E261D" w14:textId="77777777" w:rsidR="00F9765A" w:rsidRDefault="00F9765A" w:rsidP="00F56D9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00" w:type="dxa"/>
          </w:tcPr>
          <w:p w14:paraId="719E61EF" w14:textId="77777777" w:rsidR="00F9765A" w:rsidRDefault="00F9765A" w:rsidP="00F9765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Nr domu</w:t>
            </w:r>
          </w:p>
        </w:tc>
        <w:tc>
          <w:tcPr>
            <w:tcW w:w="2178" w:type="dxa"/>
            <w:gridSpan w:val="2"/>
          </w:tcPr>
          <w:p w14:paraId="1FC28E64" w14:textId="024D7C18" w:rsidR="00F9765A" w:rsidRDefault="00F9765A" w:rsidP="00F9765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2"/>
          </w:tcPr>
          <w:p w14:paraId="7E9D39B2" w14:textId="77777777" w:rsidR="00F9765A" w:rsidRDefault="00F9765A" w:rsidP="00F9765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Nr lokalu </w:t>
            </w:r>
          </w:p>
        </w:tc>
        <w:tc>
          <w:tcPr>
            <w:tcW w:w="1898" w:type="dxa"/>
            <w:gridSpan w:val="2"/>
          </w:tcPr>
          <w:p w14:paraId="4D58ED58" w14:textId="2BABF330" w:rsidR="00F9765A" w:rsidRDefault="00F9765A" w:rsidP="00F9765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765A" w14:paraId="3D8E8D59" w14:textId="77777777" w:rsidTr="002369E2">
        <w:trPr>
          <w:trHeight w:val="393"/>
        </w:trPr>
        <w:tc>
          <w:tcPr>
            <w:tcW w:w="2260" w:type="dxa"/>
            <w:gridSpan w:val="2"/>
            <w:vMerge/>
            <w:shd w:val="clear" w:color="auto" w:fill="DBE5F1" w:themeFill="accent1" w:themeFillTint="33"/>
            <w:vAlign w:val="center"/>
          </w:tcPr>
          <w:p w14:paraId="03BFA806" w14:textId="77777777" w:rsidR="00F9765A" w:rsidRDefault="00F9765A" w:rsidP="00F56D9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00" w:type="dxa"/>
          </w:tcPr>
          <w:p w14:paraId="1A230742" w14:textId="77777777" w:rsidR="00F9765A" w:rsidRDefault="00F9765A" w:rsidP="00F9765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Kod pocztowy </w:t>
            </w:r>
          </w:p>
        </w:tc>
        <w:tc>
          <w:tcPr>
            <w:tcW w:w="2178" w:type="dxa"/>
            <w:gridSpan w:val="2"/>
          </w:tcPr>
          <w:p w14:paraId="36A92D76" w14:textId="4B6C7075" w:rsidR="00F9765A" w:rsidRDefault="00F9765A" w:rsidP="00F9765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gridSpan w:val="2"/>
          </w:tcPr>
          <w:p w14:paraId="16ACC76A" w14:textId="77777777" w:rsidR="00F9765A" w:rsidRDefault="00F9765A" w:rsidP="00F9765A">
            <w:pPr>
              <w:tabs>
                <w:tab w:val="center" w:pos="1627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898" w:type="dxa"/>
            <w:gridSpan w:val="2"/>
          </w:tcPr>
          <w:p w14:paraId="6A9DA9F8" w14:textId="079FC09C" w:rsidR="00F9765A" w:rsidRDefault="00F9765A" w:rsidP="00F9765A">
            <w:pPr>
              <w:tabs>
                <w:tab w:val="center" w:pos="1627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56D9A" w14:paraId="35F91BBA" w14:textId="77777777" w:rsidTr="002369E2">
        <w:tc>
          <w:tcPr>
            <w:tcW w:w="2260" w:type="dxa"/>
            <w:gridSpan w:val="2"/>
            <w:shd w:val="clear" w:color="auto" w:fill="DBE5F1" w:themeFill="accent1" w:themeFillTint="33"/>
            <w:vAlign w:val="center"/>
          </w:tcPr>
          <w:p w14:paraId="4FE2D85A" w14:textId="2D9354FC" w:rsidR="00F56D9A" w:rsidRDefault="00F56D9A" w:rsidP="00F56D9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7947" w:type="dxa"/>
            <w:gridSpan w:val="7"/>
          </w:tcPr>
          <w:p w14:paraId="2A23B2C4" w14:textId="77777777" w:rsidR="00F56D9A" w:rsidRDefault="00F56D9A" w:rsidP="00F56D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4C92C76A" w14:textId="77777777" w:rsidR="00F56D9A" w:rsidRDefault="00F56D9A" w:rsidP="00F56D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56D9A" w14:paraId="2D381F7E" w14:textId="77777777" w:rsidTr="002369E2">
        <w:tc>
          <w:tcPr>
            <w:tcW w:w="2260" w:type="dxa"/>
            <w:gridSpan w:val="2"/>
            <w:shd w:val="clear" w:color="auto" w:fill="DBE5F1" w:themeFill="accent1" w:themeFillTint="33"/>
            <w:vAlign w:val="center"/>
          </w:tcPr>
          <w:p w14:paraId="30A98FD4" w14:textId="5CE71689" w:rsidR="00F56D9A" w:rsidRDefault="00F56D9A" w:rsidP="00F56D9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7947" w:type="dxa"/>
            <w:gridSpan w:val="7"/>
          </w:tcPr>
          <w:p w14:paraId="7C269059" w14:textId="77777777" w:rsidR="00F56D9A" w:rsidRDefault="00F56D9A" w:rsidP="00F56D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73FF8903" w14:textId="77777777" w:rsidR="00F56D9A" w:rsidRDefault="00F56D9A" w:rsidP="00F56D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76646" w14:paraId="2F16CC34" w14:textId="77777777" w:rsidTr="00222278">
        <w:trPr>
          <w:trHeight w:val="510"/>
        </w:trPr>
        <w:tc>
          <w:tcPr>
            <w:tcW w:w="7046" w:type="dxa"/>
            <w:gridSpan w:val="6"/>
            <w:shd w:val="clear" w:color="auto" w:fill="DBE5F1" w:themeFill="accent1" w:themeFillTint="33"/>
            <w:vAlign w:val="center"/>
          </w:tcPr>
          <w:p w14:paraId="4C882F01" w14:textId="4C9F009F" w:rsidR="00576646" w:rsidRPr="00576646" w:rsidRDefault="00576646" w:rsidP="005766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sz w:val="22"/>
                <w:szCs w:val="22"/>
              </w:rPr>
              <w:t>Rodzina Kandydata korzystała do tej pory ze wsparcia</w:t>
            </w:r>
          </w:p>
        </w:tc>
        <w:tc>
          <w:tcPr>
            <w:tcW w:w="1610" w:type="dxa"/>
            <w:gridSpan w:val="2"/>
            <w:vAlign w:val="center"/>
          </w:tcPr>
          <w:p w14:paraId="1F80227D" w14:textId="1977AD1B" w:rsidR="00576646" w:rsidRPr="00576646" w:rsidRDefault="00576646" w:rsidP="00576646">
            <w:pPr>
              <w:pStyle w:val="Akapitzlist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vAlign w:val="center"/>
          </w:tcPr>
          <w:p w14:paraId="00BEB448" w14:textId="7AFA7A4C" w:rsidR="00576646" w:rsidRPr="00576646" w:rsidRDefault="00576646" w:rsidP="00576646">
            <w:pPr>
              <w:pStyle w:val="Akapitzlist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576646" w14:paraId="195D3EDC" w14:textId="77777777" w:rsidTr="00222278">
        <w:trPr>
          <w:trHeight w:val="510"/>
        </w:trPr>
        <w:tc>
          <w:tcPr>
            <w:tcW w:w="7046" w:type="dxa"/>
            <w:gridSpan w:val="6"/>
            <w:shd w:val="clear" w:color="auto" w:fill="DBE5F1" w:themeFill="accent1" w:themeFillTint="33"/>
            <w:vAlign w:val="center"/>
          </w:tcPr>
          <w:p w14:paraId="674F6A90" w14:textId="5A093EF2" w:rsidR="00576646" w:rsidRPr="00576646" w:rsidRDefault="00576646" w:rsidP="005766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sz w:val="22"/>
                <w:szCs w:val="22"/>
              </w:rPr>
              <w:t>Rodzina Kandydata jest objęta dozorem kuratora</w:t>
            </w:r>
          </w:p>
        </w:tc>
        <w:tc>
          <w:tcPr>
            <w:tcW w:w="1610" w:type="dxa"/>
            <w:gridSpan w:val="2"/>
            <w:vAlign w:val="center"/>
          </w:tcPr>
          <w:p w14:paraId="6CB7F3AC" w14:textId="07336161" w:rsidR="00576646" w:rsidRPr="00576646" w:rsidRDefault="00576646" w:rsidP="00576646">
            <w:pPr>
              <w:pStyle w:val="Akapitzlist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vAlign w:val="center"/>
          </w:tcPr>
          <w:p w14:paraId="339294A5" w14:textId="05A260ED" w:rsidR="00576646" w:rsidRPr="00576646" w:rsidRDefault="00576646" w:rsidP="00576646">
            <w:pPr>
              <w:pStyle w:val="Akapitzlist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576646" w14:paraId="1B52FCAC" w14:textId="77777777" w:rsidTr="00222278">
        <w:trPr>
          <w:trHeight w:val="510"/>
        </w:trPr>
        <w:tc>
          <w:tcPr>
            <w:tcW w:w="7046" w:type="dxa"/>
            <w:gridSpan w:val="6"/>
            <w:shd w:val="clear" w:color="auto" w:fill="DBE5F1" w:themeFill="accent1" w:themeFillTint="33"/>
            <w:vAlign w:val="center"/>
          </w:tcPr>
          <w:p w14:paraId="2B0BA59B" w14:textId="33DDFBF8" w:rsidR="00576646" w:rsidRDefault="00576646" w:rsidP="0057664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sz w:val="22"/>
                <w:szCs w:val="22"/>
              </w:rPr>
              <w:t>Kandydat jest osobą samotnie wychowującą dziecko/dzieci</w:t>
            </w:r>
          </w:p>
        </w:tc>
        <w:tc>
          <w:tcPr>
            <w:tcW w:w="1610" w:type="dxa"/>
            <w:gridSpan w:val="2"/>
            <w:vAlign w:val="center"/>
          </w:tcPr>
          <w:p w14:paraId="78DCF70F" w14:textId="2B729A5D" w:rsidR="00576646" w:rsidRPr="00576646" w:rsidRDefault="00576646" w:rsidP="00576646">
            <w:pPr>
              <w:pStyle w:val="Akapitzlist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vAlign w:val="center"/>
          </w:tcPr>
          <w:p w14:paraId="586AFC04" w14:textId="10587190" w:rsidR="00576646" w:rsidRPr="00576646" w:rsidRDefault="00576646" w:rsidP="00576646">
            <w:pPr>
              <w:pStyle w:val="Akapitzlist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576646" w14:paraId="46AF1B95" w14:textId="77777777" w:rsidTr="00222278">
        <w:trPr>
          <w:trHeight w:val="510"/>
        </w:trPr>
        <w:tc>
          <w:tcPr>
            <w:tcW w:w="7046" w:type="dxa"/>
            <w:gridSpan w:val="6"/>
            <w:shd w:val="clear" w:color="auto" w:fill="DBE5F1" w:themeFill="accent1" w:themeFillTint="33"/>
            <w:vAlign w:val="center"/>
          </w:tcPr>
          <w:p w14:paraId="5A19DE4D" w14:textId="1B37343A" w:rsidR="00576646" w:rsidRPr="00576646" w:rsidRDefault="00576646" w:rsidP="00576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76646">
              <w:rPr>
                <w:rFonts w:asciiTheme="minorHAnsi" w:hAnsiTheme="minorHAnsi" w:cstheme="minorHAnsi"/>
                <w:sz w:val="22"/>
                <w:szCs w:val="22"/>
              </w:rPr>
              <w:t>odzina wielodzietna 4 i więcej dzieci w wieku do 18 lat</w:t>
            </w:r>
          </w:p>
        </w:tc>
        <w:tc>
          <w:tcPr>
            <w:tcW w:w="1610" w:type="dxa"/>
            <w:gridSpan w:val="2"/>
            <w:vAlign w:val="center"/>
          </w:tcPr>
          <w:p w14:paraId="2D720997" w14:textId="13BE0FF0" w:rsidR="00576646" w:rsidRPr="00576646" w:rsidRDefault="00576646" w:rsidP="00576646">
            <w:pPr>
              <w:pStyle w:val="Akapitzlist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vAlign w:val="center"/>
          </w:tcPr>
          <w:p w14:paraId="02B07618" w14:textId="629522AC" w:rsidR="00576646" w:rsidRPr="00576646" w:rsidRDefault="00576646" w:rsidP="00576646">
            <w:pPr>
              <w:pStyle w:val="Akapitzlist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576646" w14:paraId="40FD39D0" w14:textId="77777777" w:rsidTr="00222278">
        <w:trPr>
          <w:trHeight w:val="510"/>
        </w:trPr>
        <w:tc>
          <w:tcPr>
            <w:tcW w:w="7046" w:type="dxa"/>
            <w:gridSpan w:val="6"/>
            <w:shd w:val="clear" w:color="auto" w:fill="DBE5F1" w:themeFill="accent1" w:themeFillTint="33"/>
            <w:vAlign w:val="center"/>
          </w:tcPr>
          <w:p w14:paraId="2BC0BD19" w14:textId="49CDEA5E" w:rsidR="00576646" w:rsidRPr="00576646" w:rsidRDefault="00576646" w:rsidP="00576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rodzinie </w:t>
            </w:r>
            <w:r w:rsidR="00E0069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andydata jest osoba niepełnosprawna</w:t>
            </w:r>
          </w:p>
        </w:tc>
        <w:tc>
          <w:tcPr>
            <w:tcW w:w="1610" w:type="dxa"/>
            <w:gridSpan w:val="2"/>
            <w:vAlign w:val="center"/>
          </w:tcPr>
          <w:p w14:paraId="1C2324B4" w14:textId="71628B71" w:rsidR="00576646" w:rsidRPr="00576646" w:rsidRDefault="00576646" w:rsidP="00576646">
            <w:pPr>
              <w:pStyle w:val="Akapitzlist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vAlign w:val="center"/>
          </w:tcPr>
          <w:p w14:paraId="0B43BED9" w14:textId="3D856794" w:rsidR="00576646" w:rsidRPr="00576646" w:rsidRDefault="00576646" w:rsidP="00576646">
            <w:pPr>
              <w:pStyle w:val="Akapitzlist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7664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A01571" w14:paraId="5F2DAA40" w14:textId="77777777" w:rsidTr="00D01EFF">
        <w:trPr>
          <w:trHeight w:val="340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14:paraId="3CE2ADAD" w14:textId="7C5A2BF2" w:rsidR="00A01571" w:rsidRP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Członkowie rodziny wspólnie zamieszkujący</w:t>
            </w:r>
          </w:p>
        </w:tc>
      </w:tr>
      <w:tr w:rsidR="00A01571" w14:paraId="4610FB02" w14:textId="77777777" w:rsidTr="002369E2">
        <w:trPr>
          <w:trHeight w:val="340"/>
        </w:trPr>
        <w:tc>
          <w:tcPr>
            <w:tcW w:w="4679" w:type="dxa"/>
            <w:gridSpan w:val="4"/>
            <w:shd w:val="clear" w:color="auto" w:fill="DBE5F1" w:themeFill="accent1" w:themeFillTint="33"/>
            <w:vAlign w:val="center"/>
          </w:tcPr>
          <w:p w14:paraId="2B77587A" w14:textId="033DACE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67" w:type="dxa"/>
            <w:gridSpan w:val="2"/>
            <w:shd w:val="clear" w:color="auto" w:fill="DBE5F1" w:themeFill="accent1" w:themeFillTint="33"/>
            <w:vAlign w:val="center"/>
          </w:tcPr>
          <w:p w14:paraId="1C8A11FF" w14:textId="6887CAEF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3161" w:type="dxa"/>
            <w:gridSpan w:val="3"/>
            <w:shd w:val="clear" w:color="auto" w:fill="DBE5F1" w:themeFill="accent1" w:themeFillTint="33"/>
            <w:vAlign w:val="center"/>
          </w:tcPr>
          <w:p w14:paraId="6CF675C5" w14:textId="5D9A9C08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Stopień pokrewieństwa</w:t>
            </w:r>
          </w:p>
        </w:tc>
      </w:tr>
      <w:tr w:rsidR="00A01571" w14:paraId="79157BEF" w14:textId="77777777" w:rsidTr="002369E2">
        <w:trPr>
          <w:trHeight w:val="510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427BFA7D" w14:textId="252B9A79" w:rsidR="00A01571" w:rsidRPr="00A05DE5" w:rsidRDefault="00A01571" w:rsidP="00A015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279BE1C5" w14:textId="4DD01329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14:paraId="22310C99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shd w:val="clear" w:color="auto" w:fill="FFFFFF" w:themeFill="background1"/>
            <w:vAlign w:val="center"/>
          </w:tcPr>
          <w:p w14:paraId="3373B5E2" w14:textId="1E330D8F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01571" w14:paraId="5F818158" w14:textId="77777777" w:rsidTr="002369E2">
        <w:trPr>
          <w:trHeight w:val="510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42BFA1EC" w14:textId="1287C081" w:rsidR="00A01571" w:rsidRPr="00A05DE5" w:rsidRDefault="00A01571" w:rsidP="00A015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4CB3B134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14:paraId="24A1E2E5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shd w:val="clear" w:color="auto" w:fill="FFFFFF" w:themeFill="background1"/>
            <w:vAlign w:val="center"/>
          </w:tcPr>
          <w:p w14:paraId="718A3E36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01571" w14:paraId="0A4FAA7E" w14:textId="77777777" w:rsidTr="002369E2">
        <w:trPr>
          <w:trHeight w:val="510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0AC242B2" w14:textId="3C8D56EB" w:rsidR="00A01571" w:rsidRPr="00A05DE5" w:rsidRDefault="00A01571" w:rsidP="00A015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5985648E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14:paraId="6D6F76C5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shd w:val="clear" w:color="auto" w:fill="FFFFFF" w:themeFill="background1"/>
            <w:vAlign w:val="center"/>
          </w:tcPr>
          <w:p w14:paraId="682C65F1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01571" w14:paraId="40EDEB39" w14:textId="77777777" w:rsidTr="002369E2">
        <w:trPr>
          <w:trHeight w:val="510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2BEB9AF7" w14:textId="2B4E1EE1" w:rsidR="00A01571" w:rsidRPr="00A05DE5" w:rsidRDefault="00A01571" w:rsidP="00A015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08A4BE7D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14:paraId="332C8333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shd w:val="clear" w:color="auto" w:fill="FFFFFF" w:themeFill="background1"/>
            <w:vAlign w:val="center"/>
          </w:tcPr>
          <w:p w14:paraId="4DB2016F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01571" w14:paraId="0BBC755C" w14:textId="77777777" w:rsidTr="002369E2">
        <w:trPr>
          <w:trHeight w:val="510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1DD2CF58" w14:textId="6E18B399" w:rsidR="00A01571" w:rsidRPr="00A05DE5" w:rsidRDefault="00A01571" w:rsidP="00A015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3B6919F7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14:paraId="4A15FF02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shd w:val="clear" w:color="auto" w:fill="FFFFFF" w:themeFill="background1"/>
            <w:vAlign w:val="center"/>
          </w:tcPr>
          <w:p w14:paraId="48E4C73E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01571" w14:paraId="17DE927E" w14:textId="77777777" w:rsidTr="002369E2">
        <w:trPr>
          <w:trHeight w:val="510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65AE81A1" w14:textId="24FE577E" w:rsidR="00A01571" w:rsidRPr="00A05DE5" w:rsidRDefault="00A01571" w:rsidP="00A015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72AFEFE7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14:paraId="629358C4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shd w:val="clear" w:color="auto" w:fill="FFFFFF" w:themeFill="background1"/>
            <w:vAlign w:val="center"/>
          </w:tcPr>
          <w:p w14:paraId="49C14E1D" w14:textId="77777777" w:rsidR="00A01571" w:rsidRDefault="00A01571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1EFF" w14:paraId="4F7B48B3" w14:textId="77777777" w:rsidTr="002369E2">
        <w:trPr>
          <w:trHeight w:val="510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16382794" w14:textId="7F49E35F" w:rsidR="00D01EFF" w:rsidRPr="00A05DE5" w:rsidRDefault="00D01EFF" w:rsidP="00A015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035303B4" w14:textId="77777777" w:rsidR="00D01EFF" w:rsidRDefault="00D01EFF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14:paraId="22C1C6F1" w14:textId="77777777" w:rsidR="00D01EFF" w:rsidRDefault="00D01EFF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shd w:val="clear" w:color="auto" w:fill="FFFFFF" w:themeFill="background1"/>
            <w:vAlign w:val="center"/>
          </w:tcPr>
          <w:p w14:paraId="7EF9C804" w14:textId="77777777" w:rsidR="00D01EFF" w:rsidRDefault="00D01EFF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1EFF" w14:paraId="107EAA63" w14:textId="77777777" w:rsidTr="002369E2">
        <w:trPr>
          <w:trHeight w:val="510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3271F751" w14:textId="59BFE4D2" w:rsidR="00D01EFF" w:rsidRDefault="00D01EFF" w:rsidP="00A015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5929B45E" w14:textId="77777777" w:rsidR="00D01EFF" w:rsidRDefault="00D01EFF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14:paraId="2FF9611A" w14:textId="77777777" w:rsidR="00D01EFF" w:rsidRDefault="00D01EFF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shd w:val="clear" w:color="auto" w:fill="FFFFFF" w:themeFill="background1"/>
            <w:vAlign w:val="center"/>
          </w:tcPr>
          <w:p w14:paraId="0D0EEBF4" w14:textId="77777777" w:rsidR="00D01EFF" w:rsidRDefault="00D01EFF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05DE5" w14:paraId="4DC61202" w14:textId="77777777" w:rsidTr="008C4175">
        <w:trPr>
          <w:trHeight w:val="397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14:paraId="084EB017" w14:textId="1FBA1FFB" w:rsidR="00A05DE5" w:rsidRDefault="00A05DE5" w:rsidP="00A015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Główne obszary problemów występujących w rodzinie</w:t>
            </w:r>
          </w:p>
        </w:tc>
      </w:tr>
      <w:tr w:rsidR="00A05DE5" w14:paraId="5CEAB96F" w14:textId="77777777" w:rsidTr="002369E2">
        <w:trPr>
          <w:trHeight w:val="547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552D42F7" w14:textId="12BFBAD3" w:rsidR="00A05DE5" w:rsidRPr="00A05DE5" w:rsidRDefault="00A05DE5" w:rsidP="00A05D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14:paraId="6F4D3FCC" w14:textId="6FCB39BC" w:rsidR="00A05DE5" w:rsidRDefault="00A05DE5" w:rsidP="00A05DE5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  <w:r w:rsidRPr="00F56D9A">
              <w:rPr>
                <w:rFonts w:asciiTheme="minorHAnsi" w:eastAsia="Calibri" w:hAnsiTheme="minorHAnsi" w:cstheme="minorHAnsi"/>
                <w:sz w:val="22"/>
                <w:szCs w:val="22"/>
              </w:rPr>
              <w:t>piekuńczo-wychowawcze</w:t>
            </w:r>
          </w:p>
        </w:tc>
        <w:tc>
          <w:tcPr>
            <w:tcW w:w="1610" w:type="dxa"/>
            <w:gridSpan w:val="2"/>
            <w:shd w:val="clear" w:color="auto" w:fill="FFFFFF" w:themeFill="background1"/>
            <w:vAlign w:val="center"/>
          </w:tcPr>
          <w:p w14:paraId="2D435596" w14:textId="5BF1FAF1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01956FB2" w14:textId="4998378A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A05DE5" w14:paraId="3D08FE69" w14:textId="77777777" w:rsidTr="002369E2">
        <w:trPr>
          <w:trHeight w:val="547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56C38E5F" w14:textId="18D7385A" w:rsidR="00A05DE5" w:rsidRPr="00A05DE5" w:rsidRDefault="00A05DE5" w:rsidP="00A05D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14:paraId="2739A84E" w14:textId="079789B3" w:rsidR="00A05DE5" w:rsidRPr="00A05DE5" w:rsidRDefault="00A05DE5" w:rsidP="00A05DE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Socjalno-bytowe</w:t>
            </w:r>
          </w:p>
        </w:tc>
        <w:tc>
          <w:tcPr>
            <w:tcW w:w="1610" w:type="dxa"/>
            <w:gridSpan w:val="2"/>
            <w:shd w:val="clear" w:color="auto" w:fill="FFFFFF" w:themeFill="background1"/>
            <w:vAlign w:val="center"/>
          </w:tcPr>
          <w:p w14:paraId="69FA9159" w14:textId="6177F964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4CA6FB71" w14:textId="52A769AA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A05DE5" w14:paraId="06F0A611" w14:textId="77777777" w:rsidTr="002369E2">
        <w:trPr>
          <w:trHeight w:val="547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16189602" w14:textId="067F5556" w:rsidR="00A05DE5" w:rsidRPr="00A05DE5" w:rsidRDefault="00A05DE5" w:rsidP="00A05D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14:paraId="483F7F7A" w14:textId="1869F885" w:rsidR="00A05DE5" w:rsidRPr="00A05DE5" w:rsidRDefault="00A05DE5" w:rsidP="00A05DE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Zdrowotne</w:t>
            </w:r>
          </w:p>
        </w:tc>
        <w:tc>
          <w:tcPr>
            <w:tcW w:w="1610" w:type="dxa"/>
            <w:gridSpan w:val="2"/>
            <w:shd w:val="clear" w:color="auto" w:fill="FFFFFF" w:themeFill="background1"/>
            <w:vAlign w:val="center"/>
          </w:tcPr>
          <w:p w14:paraId="470A405D" w14:textId="7B8D6DA7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F540FD7" w14:textId="7BB4AA22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A05DE5" w14:paraId="542D3C5D" w14:textId="77777777" w:rsidTr="002369E2">
        <w:trPr>
          <w:trHeight w:val="547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706D9FF1" w14:textId="491BE0DD" w:rsidR="00A05DE5" w:rsidRPr="00A05DE5" w:rsidRDefault="00A05DE5" w:rsidP="00A05D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14:paraId="389DCAF3" w14:textId="322335D2" w:rsidR="00A05DE5" w:rsidRPr="00A05DE5" w:rsidRDefault="00A05DE5" w:rsidP="00A05DE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Bezrobocie</w:t>
            </w:r>
          </w:p>
        </w:tc>
        <w:tc>
          <w:tcPr>
            <w:tcW w:w="1610" w:type="dxa"/>
            <w:gridSpan w:val="2"/>
            <w:shd w:val="clear" w:color="auto" w:fill="FFFFFF" w:themeFill="background1"/>
            <w:vAlign w:val="center"/>
          </w:tcPr>
          <w:p w14:paraId="187FA36C" w14:textId="5CEFCDF7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73AD2339" w14:textId="76BD610E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A05DE5" w14:paraId="6CF9B32A" w14:textId="77777777" w:rsidTr="002369E2">
        <w:trPr>
          <w:trHeight w:val="547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0F6726FB" w14:textId="48CB2806" w:rsidR="00A05DE5" w:rsidRPr="00A05DE5" w:rsidRDefault="00A05DE5" w:rsidP="00A05D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14:paraId="034F360A" w14:textId="79BE8428" w:rsidR="00A05DE5" w:rsidRPr="00A05DE5" w:rsidRDefault="00A05DE5" w:rsidP="00A05DE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Uzależnienia</w:t>
            </w:r>
          </w:p>
        </w:tc>
        <w:tc>
          <w:tcPr>
            <w:tcW w:w="1610" w:type="dxa"/>
            <w:gridSpan w:val="2"/>
            <w:shd w:val="clear" w:color="auto" w:fill="FFFFFF" w:themeFill="background1"/>
            <w:vAlign w:val="center"/>
          </w:tcPr>
          <w:p w14:paraId="10D8E2B8" w14:textId="17960902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B7E7274" w14:textId="3981205B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A05DE5" w14:paraId="06649227" w14:textId="77777777" w:rsidTr="002369E2">
        <w:trPr>
          <w:trHeight w:val="547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415F0610" w14:textId="733B14A5" w:rsidR="00A05DE5" w:rsidRPr="00A05DE5" w:rsidRDefault="00A05DE5" w:rsidP="00A05D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14:paraId="75785FB6" w14:textId="2E95A932" w:rsidR="00A05DE5" w:rsidRPr="00A05DE5" w:rsidRDefault="00A05DE5" w:rsidP="00A05DE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Niepełnosprawność</w:t>
            </w:r>
          </w:p>
        </w:tc>
        <w:tc>
          <w:tcPr>
            <w:tcW w:w="1610" w:type="dxa"/>
            <w:gridSpan w:val="2"/>
            <w:shd w:val="clear" w:color="auto" w:fill="FFFFFF" w:themeFill="background1"/>
            <w:vAlign w:val="center"/>
          </w:tcPr>
          <w:p w14:paraId="25FCC965" w14:textId="02164C87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DC70054" w14:textId="2693CB81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A05DE5" w14:paraId="6D47F27C" w14:textId="77777777" w:rsidTr="002369E2">
        <w:trPr>
          <w:trHeight w:val="547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3CF9C1B7" w14:textId="11EEC132" w:rsidR="00A05DE5" w:rsidRPr="00A05DE5" w:rsidRDefault="00A05DE5" w:rsidP="00A05D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14:paraId="548965A4" w14:textId="777BB55C" w:rsidR="00A05DE5" w:rsidRPr="00A05DE5" w:rsidRDefault="00A05DE5" w:rsidP="00A05DE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Psychologiczne</w:t>
            </w:r>
          </w:p>
        </w:tc>
        <w:tc>
          <w:tcPr>
            <w:tcW w:w="1610" w:type="dxa"/>
            <w:gridSpan w:val="2"/>
            <w:shd w:val="clear" w:color="auto" w:fill="FFFFFF" w:themeFill="background1"/>
            <w:vAlign w:val="center"/>
          </w:tcPr>
          <w:p w14:paraId="360D2E74" w14:textId="1EFDB6C1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32BBE4DE" w14:textId="30A17E5F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A05DE5" w14:paraId="6C78CE6D" w14:textId="77777777" w:rsidTr="002369E2">
        <w:trPr>
          <w:trHeight w:val="547"/>
        </w:trPr>
        <w:tc>
          <w:tcPr>
            <w:tcW w:w="427" w:type="dxa"/>
            <w:shd w:val="clear" w:color="auto" w:fill="DBE5F1" w:themeFill="accent1" w:themeFillTint="33"/>
            <w:vAlign w:val="center"/>
          </w:tcPr>
          <w:p w14:paraId="4117E67A" w14:textId="493AD52C" w:rsidR="00A05DE5" w:rsidRPr="00A05DE5" w:rsidRDefault="00A05DE5" w:rsidP="00A05D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14:paraId="4CF1B9C0" w14:textId="2A035412" w:rsidR="00A05DE5" w:rsidRPr="00A05DE5" w:rsidRDefault="00A05DE5" w:rsidP="00A05DE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05DE5">
              <w:rPr>
                <w:rFonts w:asciiTheme="minorHAnsi" w:eastAsia="Calibri" w:hAnsiTheme="minorHAnsi" w:cstheme="minorHAnsi"/>
                <w:sz w:val="22"/>
                <w:szCs w:val="22"/>
              </w:rPr>
              <w:t>Inne:</w:t>
            </w:r>
            <w:r w:rsidR="00070A2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10" w:type="dxa"/>
            <w:gridSpan w:val="2"/>
            <w:shd w:val="clear" w:color="auto" w:fill="FFFFFF" w:themeFill="background1"/>
            <w:vAlign w:val="center"/>
          </w:tcPr>
          <w:p w14:paraId="706FD603" w14:textId="06B7E6E5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0D721413" w14:textId="0437E46F" w:rsidR="00A05DE5" w:rsidRPr="00A05DE5" w:rsidRDefault="00A05DE5" w:rsidP="00A05DE5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CE0449" w14:paraId="7E627402" w14:textId="77777777" w:rsidTr="00006E7C">
        <w:trPr>
          <w:trHeight w:val="349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14:paraId="46E5F12F" w14:textId="18795001" w:rsidR="00CE0449" w:rsidRPr="00E238BC" w:rsidRDefault="00E238BC" w:rsidP="00E238B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E238B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Pani/Pana oczekiwania dotyczące uczestnictwa w Projekcie</w:t>
            </w:r>
          </w:p>
        </w:tc>
      </w:tr>
      <w:tr w:rsidR="00E238BC" w14:paraId="67D6708D" w14:textId="77777777" w:rsidTr="002369E2">
        <w:trPr>
          <w:trHeight w:val="2615"/>
        </w:trPr>
        <w:tc>
          <w:tcPr>
            <w:tcW w:w="2260" w:type="dxa"/>
            <w:gridSpan w:val="2"/>
            <w:shd w:val="clear" w:color="auto" w:fill="DBE5F1" w:themeFill="accent1" w:themeFillTint="33"/>
            <w:vAlign w:val="center"/>
          </w:tcPr>
          <w:p w14:paraId="4B465967" w14:textId="071F4675" w:rsidR="00E238BC" w:rsidRPr="00E238BC" w:rsidRDefault="00E238BC" w:rsidP="00E238B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>Które z wymienionych działań mogą być adekwatnym wsparciem Pani/Pana rodziny (można za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znaczyć</w:t>
            </w: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wiele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odpowiedzi</w:t>
            </w: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947" w:type="dxa"/>
            <w:gridSpan w:val="7"/>
            <w:shd w:val="clear" w:color="auto" w:fill="auto"/>
          </w:tcPr>
          <w:p w14:paraId="56B49198" w14:textId="77777777" w:rsidR="00E238BC" w:rsidRPr="00E238BC" w:rsidRDefault="00E238BC" w:rsidP="00E238B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>Wsparcie asystenta rodziny</w:t>
            </w:r>
          </w:p>
          <w:p w14:paraId="19DD737A" w14:textId="28C27A4B" w:rsidR="00E238BC" w:rsidRPr="00E238BC" w:rsidRDefault="00E238BC" w:rsidP="00E238B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>Wsparcie rodziny wspierającej</w:t>
            </w:r>
          </w:p>
          <w:p w14:paraId="55518C2B" w14:textId="77777777" w:rsidR="00E238BC" w:rsidRPr="00E238BC" w:rsidRDefault="00E238BC" w:rsidP="00E238B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>Wsparcie pielęgniarki środowiskowej</w:t>
            </w:r>
          </w:p>
          <w:p w14:paraId="7873E3BA" w14:textId="77777777" w:rsidR="00E238BC" w:rsidRDefault="00E238BC" w:rsidP="00E238B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>Usługi opiekuńcze</w:t>
            </w:r>
          </w:p>
          <w:p w14:paraId="74DBF0E5" w14:textId="5A315437" w:rsidR="00E238BC" w:rsidRPr="00E238BC" w:rsidRDefault="00E238BC" w:rsidP="00E238B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Możliwość </w:t>
            </w:r>
            <w:r w:rsidRPr="00F262BB">
              <w:rPr>
                <w:rFonts w:asciiTheme="minorHAnsi" w:hAnsiTheme="minorHAnsi" w:cstheme="minorHAnsi"/>
                <w:sz w:val="22"/>
                <w:szCs w:val="22"/>
              </w:rPr>
              <w:t>skorzysta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 w:rsidRPr="00F262BB">
              <w:rPr>
                <w:rFonts w:asciiTheme="minorHAnsi" w:hAnsiTheme="minorHAnsi" w:cstheme="minorHAnsi"/>
                <w:sz w:val="22"/>
                <w:szCs w:val="22"/>
              </w:rPr>
              <w:t xml:space="preserve"> z profesjonalnej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F262BB">
              <w:rPr>
                <w:rFonts w:asciiTheme="minorHAnsi" w:hAnsiTheme="minorHAnsi" w:cstheme="minorHAnsi"/>
                <w:sz w:val="22"/>
                <w:szCs w:val="22"/>
              </w:rPr>
              <w:t>bezpłatnej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62BB">
              <w:rPr>
                <w:rFonts w:asciiTheme="minorHAnsi" w:hAnsiTheme="minorHAnsi" w:cstheme="minorHAnsi"/>
                <w:sz w:val="22"/>
                <w:szCs w:val="22"/>
              </w:rPr>
              <w:t xml:space="preserve">pomocy specjalistów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m.in</w:t>
            </w:r>
            <w:r w:rsidRPr="00F262BB">
              <w:rPr>
                <w:rFonts w:asciiTheme="minorHAnsi" w:hAnsiTheme="minorHAnsi" w:cstheme="minorHAnsi"/>
                <w:sz w:val="22"/>
                <w:szCs w:val="22"/>
              </w:rPr>
              <w:t>: psycholog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262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62BB">
              <w:rPr>
                <w:rFonts w:asciiTheme="minorHAnsi" w:hAnsiTheme="minorHAnsi" w:cstheme="minorHAnsi"/>
                <w:sz w:val="22"/>
                <w:szCs w:val="22"/>
              </w:rPr>
              <w:t>pedagog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262BB">
              <w:rPr>
                <w:rFonts w:asciiTheme="minorHAnsi" w:hAnsiTheme="minorHAnsi" w:cstheme="minorHAnsi"/>
                <w:sz w:val="22"/>
                <w:szCs w:val="22"/>
              </w:rPr>
              <w:t>, terapeut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y, logopedy, doradcy zawodowego</w:t>
            </w:r>
          </w:p>
          <w:p w14:paraId="2EF9D780" w14:textId="77777777" w:rsidR="00E238BC" w:rsidRPr="00E238BC" w:rsidRDefault="00E238BC" w:rsidP="00E238B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>Korzystanie przez dzieci w wieku 6-18 lat ze wsparcia w ramach Akademii Rozwoju Talentów (ART)</w:t>
            </w:r>
          </w:p>
          <w:p w14:paraId="114D06DC" w14:textId="77777777" w:rsidR="00E238BC" w:rsidRPr="00E238BC" w:rsidRDefault="00E238BC" w:rsidP="00E238B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>Edukacja Rodzinna</w:t>
            </w:r>
          </w:p>
          <w:p w14:paraId="73DBA0EE" w14:textId="77777777" w:rsidR="00E238BC" w:rsidRPr="00E238BC" w:rsidRDefault="00E238BC" w:rsidP="00E238B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>Wsparcie w ramach Animacji Samopomocy Sąsiedzkiej</w:t>
            </w:r>
          </w:p>
          <w:p w14:paraId="14A15B3D" w14:textId="77777777" w:rsidR="00E238BC" w:rsidRDefault="00E238BC" w:rsidP="00E238BC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>Inne, jakie? ……………………………………………………………………</w:t>
            </w:r>
            <w:r w:rsidR="00040596">
              <w:rPr>
                <w:rFonts w:asciiTheme="minorHAnsi" w:eastAsia="Calibri" w:hAnsiTheme="minorHAnsi" w:cstheme="minorHAnsi"/>
                <w:sz w:val="22"/>
                <w:szCs w:val="22"/>
              </w:rPr>
              <w:t>………….</w:t>
            </w:r>
          </w:p>
          <w:p w14:paraId="0C8866A5" w14:textId="40FD10A3" w:rsidR="00942890" w:rsidRPr="00942890" w:rsidRDefault="00942890" w:rsidP="00942890">
            <w:pPr>
              <w:spacing w:line="360" w:lineRule="auto"/>
              <w:ind w:left="36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E238BC" w14:paraId="569E2001" w14:textId="77777777" w:rsidTr="002369E2">
        <w:trPr>
          <w:trHeight w:val="2615"/>
        </w:trPr>
        <w:tc>
          <w:tcPr>
            <w:tcW w:w="2260" w:type="dxa"/>
            <w:gridSpan w:val="2"/>
            <w:shd w:val="clear" w:color="auto" w:fill="DBE5F1" w:themeFill="accent1" w:themeFillTint="33"/>
            <w:vAlign w:val="center"/>
          </w:tcPr>
          <w:p w14:paraId="47095F99" w14:textId="270F3D3E" w:rsidR="00E238BC" w:rsidRPr="00E238BC" w:rsidRDefault="00E238BC" w:rsidP="00E238B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Dlaczego chce Pani/Pan </w:t>
            </w:r>
            <w:r w:rsidR="009417FC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>ziąć udział w Projekcie? (można z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aznaczyć</w:t>
            </w:r>
            <w:r w:rsidRPr="00E238B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wiele odpowiedzi)</w:t>
            </w:r>
          </w:p>
        </w:tc>
        <w:tc>
          <w:tcPr>
            <w:tcW w:w="7947" w:type="dxa"/>
            <w:gridSpan w:val="7"/>
            <w:shd w:val="clear" w:color="auto" w:fill="auto"/>
          </w:tcPr>
          <w:p w14:paraId="51A6396B" w14:textId="77777777" w:rsidR="00E238BC" w:rsidRDefault="00040596" w:rsidP="0004059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0596">
              <w:rPr>
                <w:rFonts w:asciiTheme="minorHAnsi" w:eastAsia="Calibri" w:hAnsiTheme="minorHAnsi" w:cstheme="minorHAnsi"/>
                <w:sz w:val="22"/>
                <w:szCs w:val="22"/>
              </w:rPr>
              <w:t>Chcę nauczyć się lepiej dbać o dzieci/rodzinę.</w:t>
            </w:r>
          </w:p>
          <w:p w14:paraId="3D97F1AF" w14:textId="77777777" w:rsidR="00040596" w:rsidRDefault="00040596" w:rsidP="0004059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</w:t>
            </w:r>
            <w:r w:rsidRPr="00040596">
              <w:rPr>
                <w:rFonts w:asciiTheme="minorHAnsi" w:eastAsia="Calibri" w:hAnsiTheme="minorHAnsi" w:cstheme="minorHAnsi"/>
                <w:sz w:val="22"/>
                <w:szCs w:val="22"/>
              </w:rPr>
              <w:t>hcę, aby moje dzieci miały właściwie zagospodarowany czas wolny.</w:t>
            </w:r>
          </w:p>
          <w:p w14:paraId="10545A46" w14:textId="77777777" w:rsidR="00040596" w:rsidRDefault="00040596" w:rsidP="0004059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0596">
              <w:rPr>
                <w:rFonts w:asciiTheme="minorHAnsi" w:eastAsia="Calibri" w:hAnsiTheme="minorHAnsi" w:cstheme="minorHAnsi"/>
                <w:sz w:val="22"/>
                <w:szCs w:val="22"/>
              </w:rPr>
              <w:t>Chcę zapewnić swoim dzieciom pomoc w rozwoju i nauce.</w:t>
            </w:r>
          </w:p>
          <w:p w14:paraId="320DB8BB" w14:textId="62E85F25" w:rsidR="00040596" w:rsidRDefault="00040596" w:rsidP="0004059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0596">
              <w:rPr>
                <w:rFonts w:asciiTheme="minorHAnsi" w:eastAsia="Calibri" w:hAnsiTheme="minorHAnsi" w:cstheme="minorHAnsi"/>
                <w:sz w:val="22"/>
                <w:szCs w:val="22"/>
              </w:rPr>
              <w:t>Chcę, aby moje dzieci miały lepszy start w dorosłe życie.</w:t>
            </w:r>
          </w:p>
          <w:p w14:paraId="2714807A" w14:textId="77777777" w:rsidR="00040596" w:rsidRDefault="00040596" w:rsidP="0004059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0596">
              <w:rPr>
                <w:rFonts w:asciiTheme="minorHAnsi" w:eastAsia="Calibri" w:hAnsiTheme="minorHAnsi" w:cstheme="minorHAnsi"/>
                <w:sz w:val="22"/>
                <w:szCs w:val="22"/>
              </w:rPr>
              <w:t>Nie chcę, aby moje dzieci trafiły do pieczy zastępczej.</w:t>
            </w:r>
          </w:p>
          <w:p w14:paraId="26F93D60" w14:textId="77777777" w:rsidR="00040596" w:rsidRDefault="00040596" w:rsidP="0004059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0596">
              <w:rPr>
                <w:rFonts w:asciiTheme="minorHAnsi" w:eastAsia="Calibri" w:hAnsiTheme="minorHAnsi" w:cstheme="minorHAnsi"/>
                <w:sz w:val="22"/>
                <w:szCs w:val="22"/>
              </w:rPr>
              <w:t>Chcę poprawić relacje w najbliższym otoczeniu.</w:t>
            </w:r>
          </w:p>
          <w:p w14:paraId="61245F1D" w14:textId="77777777" w:rsidR="00040596" w:rsidRDefault="00040596" w:rsidP="0004059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40596">
              <w:rPr>
                <w:rFonts w:asciiTheme="minorHAnsi" w:eastAsia="Calibri" w:hAnsiTheme="minorHAnsi" w:cstheme="minorHAnsi"/>
                <w:sz w:val="22"/>
                <w:szCs w:val="22"/>
              </w:rPr>
              <w:t>Inny powód: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14:paraId="4DA53990" w14:textId="09DE6320" w:rsidR="00231A23" w:rsidRPr="00040596" w:rsidRDefault="00231A23" w:rsidP="00231A23">
            <w:pPr>
              <w:pStyle w:val="Akapitzlist"/>
              <w:spacing w:line="360" w:lineRule="auto"/>
              <w:ind w:left="7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DD54D4E" w14:textId="77777777" w:rsidR="00A05DE5" w:rsidRDefault="00A05DE5" w:rsidP="00A05DE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78D0F72" w14:textId="77777777" w:rsidR="00D8101F" w:rsidRDefault="00D8101F" w:rsidP="00A05DE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2F6D6399" w14:textId="77777777" w:rsidR="001F3B8B" w:rsidRDefault="001F3B8B" w:rsidP="00006E7C">
      <w:pPr>
        <w:ind w:firstLine="36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B383640" w14:textId="16114414" w:rsidR="00F56D9A" w:rsidRDefault="00F56D9A" w:rsidP="00006E7C">
      <w:pPr>
        <w:ind w:firstLine="36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F56D9A">
        <w:rPr>
          <w:rFonts w:asciiTheme="minorHAnsi" w:eastAsia="Calibri" w:hAnsiTheme="minorHAnsi" w:cstheme="minorHAnsi"/>
          <w:b/>
          <w:sz w:val="22"/>
          <w:szCs w:val="22"/>
        </w:rPr>
        <w:t>Oświadczenie Kandydata</w:t>
      </w:r>
    </w:p>
    <w:p w14:paraId="2C65CAD3" w14:textId="77777777" w:rsidR="00117EB6" w:rsidRDefault="00117EB6" w:rsidP="00006E7C">
      <w:pPr>
        <w:ind w:firstLine="36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FCC1070" w14:textId="77777777" w:rsidR="00F321B7" w:rsidRDefault="00F321B7" w:rsidP="001F3B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EF2C4D1" w14:textId="77777777" w:rsidR="00F321B7" w:rsidRPr="00F321B7" w:rsidRDefault="00F321B7" w:rsidP="00F321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321B7">
        <w:rPr>
          <w:rFonts w:asciiTheme="minorHAnsi" w:eastAsia="Calibri" w:hAnsiTheme="minorHAnsi" w:cstheme="minorHAnsi"/>
          <w:bCs/>
          <w:sz w:val="22"/>
          <w:szCs w:val="22"/>
        </w:rPr>
        <w:t>Dane zawarte w Formularzu Zgłoszeniowym, w tym wszystkie oświadczenia są zgodne z prawdą.</w:t>
      </w:r>
    </w:p>
    <w:p w14:paraId="45CCD55C" w14:textId="6C35BA41" w:rsidR="00F321B7" w:rsidRDefault="00F321B7" w:rsidP="00F321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321B7">
        <w:rPr>
          <w:rFonts w:asciiTheme="minorHAnsi" w:eastAsia="Calibri" w:hAnsiTheme="minorHAnsi" w:cstheme="minorHAnsi"/>
          <w:bCs/>
          <w:sz w:val="22"/>
          <w:szCs w:val="22"/>
        </w:rPr>
        <w:t>Zapoznałem/</w:t>
      </w:r>
      <w:proofErr w:type="spellStart"/>
      <w:r w:rsidRPr="00F321B7">
        <w:rPr>
          <w:rFonts w:asciiTheme="minorHAnsi" w:eastAsia="Calibri" w:hAnsiTheme="minorHAnsi" w:cstheme="minorHAnsi"/>
          <w:bCs/>
          <w:sz w:val="22"/>
          <w:szCs w:val="22"/>
        </w:rPr>
        <w:t>am</w:t>
      </w:r>
      <w:proofErr w:type="spellEnd"/>
      <w:r w:rsidRPr="00F321B7">
        <w:rPr>
          <w:rFonts w:asciiTheme="minorHAnsi" w:eastAsia="Calibri" w:hAnsiTheme="minorHAnsi" w:cstheme="minorHAnsi"/>
          <w:bCs/>
          <w:sz w:val="22"/>
          <w:szCs w:val="22"/>
        </w:rPr>
        <w:t xml:space="preserve"> się z postanowieniami Regulaminu rekrutacji i uczestnictwa w projekcie „P</w:t>
      </w:r>
      <w:r>
        <w:rPr>
          <w:rFonts w:asciiTheme="minorHAnsi" w:eastAsia="Calibri" w:hAnsiTheme="minorHAnsi" w:cstheme="minorHAnsi"/>
          <w:bCs/>
          <w:sz w:val="22"/>
          <w:szCs w:val="22"/>
        </w:rPr>
        <w:t>ole możliwości dla rodziny</w:t>
      </w:r>
      <w:r w:rsidRPr="00F321B7">
        <w:rPr>
          <w:rFonts w:asciiTheme="minorHAnsi" w:eastAsia="Calibri" w:hAnsiTheme="minorHAnsi" w:cstheme="minorHAnsi"/>
          <w:bCs/>
          <w:sz w:val="22"/>
          <w:szCs w:val="22"/>
        </w:rPr>
        <w:t>”, akceptuję jego postanowienia</w:t>
      </w:r>
      <w:r w:rsidR="00CC3D8C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F321B7">
        <w:rPr>
          <w:rFonts w:asciiTheme="minorHAnsi" w:eastAsia="Calibri" w:hAnsiTheme="minorHAnsi" w:cstheme="minorHAnsi"/>
          <w:bCs/>
          <w:sz w:val="22"/>
          <w:szCs w:val="22"/>
        </w:rPr>
        <w:t>i</w:t>
      </w:r>
      <w:r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Pr="00F321B7">
        <w:rPr>
          <w:rFonts w:asciiTheme="minorHAnsi" w:eastAsia="Calibri" w:hAnsiTheme="minorHAnsi" w:cstheme="minorHAnsi"/>
          <w:bCs/>
          <w:sz w:val="22"/>
          <w:szCs w:val="22"/>
        </w:rPr>
        <w:t>w</w:t>
      </w:r>
      <w:r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Pr="00F321B7">
        <w:rPr>
          <w:rFonts w:asciiTheme="minorHAnsi" w:eastAsia="Calibri" w:hAnsiTheme="minorHAnsi" w:cstheme="minorHAnsi"/>
          <w:bCs/>
          <w:sz w:val="22"/>
          <w:szCs w:val="22"/>
        </w:rPr>
        <w:t>przypadku zakwalifikowania się do udziału w Projekcie zobowiązuję się do bezwzględnego przestrzegania ww. regulaminu.</w:t>
      </w:r>
    </w:p>
    <w:p w14:paraId="5D605068" w14:textId="77777777" w:rsidR="006E11F8" w:rsidRPr="00070A2A" w:rsidRDefault="006E11F8" w:rsidP="006E11F8">
      <w:pPr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</w:rPr>
      </w:pPr>
      <w:r w:rsidRPr="00F56D9A">
        <w:rPr>
          <w:rFonts w:asciiTheme="minorHAnsi" w:eastAsia="Calibri" w:hAnsiTheme="minorHAnsi" w:cstheme="minorHAnsi"/>
          <w:bCs/>
          <w:sz w:val="22"/>
          <w:szCs w:val="22"/>
        </w:rPr>
        <w:t>Zostałem</w:t>
      </w:r>
      <w:r>
        <w:rPr>
          <w:rFonts w:asciiTheme="minorHAnsi" w:eastAsia="Calibri" w:hAnsiTheme="minorHAnsi" w:cstheme="minorHAnsi"/>
          <w:bCs/>
          <w:sz w:val="22"/>
          <w:szCs w:val="22"/>
        </w:rPr>
        <w:t>/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</w:rPr>
        <w:t>am</w:t>
      </w:r>
      <w:proofErr w:type="spellEnd"/>
      <w:r w:rsidRPr="00F56D9A">
        <w:rPr>
          <w:rFonts w:asciiTheme="minorHAnsi" w:eastAsia="Calibri" w:hAnsiTheme="minorHAnsi" w:cstheme="minorHAnsi"/>
          <w:bCs/>
          <w:sz w:val="22"/>
          <w:szCs w:val="22"/>
        </w:rPr>
        <w:t xml:space="preserve"> poinformowany</w:t>
      </w:r>
      <w:r>
        <w:rPr>
          <w:rFonts w:asciiTheme="minorHAnsi" w:eastAsia="Calibri" w:hAnsiTheme="minorHAnsi" w:cstheme="minorHAnsi"/>
          <w:bCs/>
          <w:sz w:val="22"/>
          <w:szCs w:val="22"/>
        </w:rPr>
        <w:t>/a</w:t>
      </w:r>
      <w:r w:rsidRPr="00F56D9A">
        <w:rPr>
          <w:rFonts w:asciiTheme="minorHAnsi" w:eastAsia="Calibri" w:hAnsiTheme="minorHAnsi" w:cstheme="minorHAnsi"/>
          <w:bCs/>
          <w:sz w:val="22"/>
          <w:szCs w:val="22"/>
        </w:rPr>
        <w:t>, że zgłoszenie nie jest równoznaczne z przyjęciem do Pro</w:t>
      </w:r>
      <w:r>
        <w:rPr>
          <w:rFonts w:asciiTheme="minorHAnsi" w:eastAsia="Calibri" w:hAnsiTheme="minorHAnsi" w:cstheme="minorHAnsi"/>
          <w:bCs/>
          <w:sz w:val="22"/>
          <w:szCs w:val="22"/>
        </w:rPr>
        <w:t>jektu</w:t>
      </w:r>
      <w:r w:rsidRPr="00F56D9A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5A048059" w14:textId="33703C98" w:rsidR="00F321B7" w:rsidRPr="00F321B7" w:rsidRDefault="00F321B7" w:rsidP="00F321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321B7">
        <w:rPr>
          <w:rFonts w:asciiTheme="minorHAnsi" w:eastAsia="Calibri" w:hAnsiTheme="minorHAnsi" w:cstheme="minorHAnsi"/>
          <w:bCs/>
          <w:sz w:val="22"/>
          <w:szCs w:val="22"/>
        </w:rPr>
        <w:t>W przypadku zakwalifikowania mnie do udziału, deklaruję swój udział w Projekcie „P</w:t>
      </w:r>
      <w:r>
        <w:rPr>
          <w:rFonts w:asciiTheme="minorHAnsi" w:eastAsia="Calibri" w:hAnsiTheme="minorHAnsi" w:cstheme="minorHAnsi"/>
          <w:bCs/>
          <w:sz w:val="22"/>
          <w:szCs w:val="22"/>
        </w:rPr>
        <w:t>ole możliwości dla rodziny</w:t>
      </w:r>
      <w:r w:rsidRPr="00F321B7">
        <w:rPr>
          <w:rFonts w:asciiTheme="minorHAnsi" w:eastAsia="Calibri" w:hAnsiTheme="minorHAnsi" w:cstheme="minorHAnsi"/>
          <w:bCs/>
          <w:sz w:val="22"/>
          <w:szCs w:val="22"/>
        </w:rPr>
        <w:t>”.</w:t>
      </w:r>
    </w:p>
    <w:p w14:paraId="355B9A9A" w14:textId="77777777" w:rsidR="00F321B7" w:rsidRPr="00F321B7" w:rsidRDefault="00F321B7" w:rsidP="00F321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321B7">
        <w:rPr>
          <w:rFonts w:asciiTheme="minorHAnsi" w:eastAsia="Calibri" w:hAnsiTheme="minorHAnsi" w:cstheme="minorHAnsi"/>
          <w:bCs/>
          <w:sz w:val="22"/>
          <w:szCs w:val="22"/>
        </w:rPr>
        <w:t>Deklaruję uczestnictwo w określonych dla mnie formach wsparcia w Projekcie, równocześnie zobowiązuję się, że w przypadku rezygnacji z uczestnictwa w Projekcie niezwłocznie poinformuję o tym fakcie Organizatora Projektu.</w:t>
      </w:r>
    </w:p>
    <w:p w14:paraId="29E4412B" w14:textId="097F429A" w:rsidR="00F321B7" w:rsidRPr="00F321B7" w:rsidRDefault="00F321B7" w:rsidP="00F321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321B7">
        <w:rPr>
          <w:rFonts w:asciiTheme="minorHAnsi" w:eastAsia="Calibri" w:hAnsiTheme="minorHAnsi" w:cstheme="minorHAnsi"/>
          <w:bCs/>
          <w:sz w:val="22"/>
          <w:szCs w:val="22"/>
        </w:rPr>
        <w:t>Zostałem/</w:t>
      </w:r>
      <w:proofErr w:type="spellStart"/>
      <w:r w:rsidRPr="00F321B7">
        <w:rPr>
          <w:rFonts w:asciiTheme="minorHAnsi" w:eastAsia="Calibri" w:hAnsiTheme="minorHAnsi" w:cstheme="minorHAnsi"/>
          <w:bCs/>
          <w:sz w:val="22"/>
          <w:szCs w:val="22"/>
        </w:rPr>
        <w:t>am</w:t>
      </w:r>
      <w:proofErr w:type="spellEnd"/>
      <w:r w:rsidRPr="00F321B7">
        <w:rPr>
          <w:rFonts w:asciiTheme="minorHAnsi" w:eastAsia="Calibri" w:hAnsiTheme="minorHAnsi" w:cstheme="minorHAnsi"/>
          <w:bCs/>
          <w:sz w:val="22"/>
          <w:szCs w:val="22"/>
        </w:rPr>
        <w:t xml:space="preserve"> poinformowany/a o współfinansowaniu projektu „P</w:t>
      </w:r>
      <w:r>
        <w:rPr>
          <w:rFonts w:asciiTheme="minorHAnsi" w:eastAsia="Calibri" w:hAnsiTheme="minorHAnsi" w:cstheme="minorHAnsi"/>
          <w:bCs/>
          <w:sz w:val="22"/>
          <w:szCs w:val="22"/>
        </w:rPr>
        <w:t>ole możliwości dla rodziny</w:t>
      </w:r>
      <w:r w:rsidRPr="00F321B7">
        <w:rPr>
          <w:rFonts w:asciiTheme="minorHAnsi" w:eastAsia="Calibri" w:hAnsiTheme="minorHAnsi" w:cstheme="minorHAnsi"/>
          <w:bCs/>
          <w:sz w:val="22"/>
          <w:szCs w:val="22"/>
        </w:rPr>
        <w:t xml:space="preserve">” ze środków Europejskiego Funduszu Społecznego 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Plus </w:t>
      </w:r>
      <w:r w:rsidRPr="00F321B7">
        <w:rPr>
          <w:rFonts w:asciiTheme="minorHAnsi" w:eastAsia="Calibri" w:hAnsiTheme="minorHAnsi" w:cstheme="minorHAnsi"/>
          <w:bCs/>
          <w:sz w:val="22"/>
          <w:szCs w:val="22"/>
        </w:rPr>
        <w:t xml:space="preserve">w ramach </w:t>
      </w:r>
      <w:r w:rsidRPr="00F321B7">
        <w:rPr>
          <w:rFonts w:asciiTheme="minorHAnsi" w:eastAsia="Calibri" w:hAnsiTheme="minorHAnsi" w:cstheme="minorHAnsi"/>
          <w:sz w:val="22"/>
          <w:szCs w:val="22"/>
        </w:rPr>
        <w:t>programu Fundusze Europejskie dla Rozwoju Społecznego 2021-2027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020722A" w14:textId="3A9BFE04" w:rsidR="00F321B7" w:rsidRPr="00F321B7" w:rsidRDefault="00F321B7" w:rsidP="00F321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321B7">
        <w:rPr>
          <w:rFonts w:asciiTheme="minorHAnsi" w:eastAsia="Calibri" w:hAnsiTheme="minorHAnsi" w:cstheme="minorHAnsi"/>
          <w:bCs/>
          <w:sz w:val="22"/>
          <w:szCs w:val="22"/>
        </w:rPr>
        <w:t>Zostałem/</w:t>
      </w:r>
      <w:proofErr w:type="spellStart"/>
      <w:r w:rsidRPr="00F321B7">
        <w:rPr>
          <w:rFonts w:asciiTheme="minorHAnsi" w:eastAsia="Calibri" w:hAnsiTheme="minorHAnsi" w:cstheme="minorHAnsi"/>
          <w:bCs/>
          <w:sz w:val="22"/>
          <w:szCs w:val="22"/>
        </w:rPr>
        <w:t>am</w:t>
      </w:r>
      <w:proofErr w:type="spellEnd"/>
      <w:r w:rsidRPr="00F321B7">
        <w:rPr>
          <w:rFonts w:asciiTheme="minorHAnsi" w:eastAsia="Calibri" w:hAnsiTheme="minorHAnsi" w:cstheme="minorHAnsi"/>
          <w:bCs/>
          <w:sz w:val="22"/>
          <w:szCs w:val="22"/>
        </w:rPr>
        <w:t xml:space="preserve"> poinformowany/a na etapie składania dokumentów rekrutacyjnych o możliwości odmowy podania danych dotyczących spełniania kryteriów udziału w Projekcie, jednak ich podanie jest niezbędne do zakwalifikowania do udziału w Projekcie „P</w:t>
      </w:r>
      <w:r>
        <w:rPr>
          <w:rFonts w:asciiTheme="minorHAnsi" w:eastAsia="Calibri" w:hAnsiTheme="minorHAnsi" w:cstheme="minorHAnsi"/>
          <w:bCs/>
          <w:sz w:val="22"/>
          <w:szCs w:val="22"/>
        </w:rPr>
        <w:t>ole możliwości dla rodziny</w:t>
      </w:r>
      <w:r w:rsidRPr="00F321B7">
        <w:rPr>
          <w:rFonts w:asciiTheme="minorHAnsi" w:eastAsia="Calibri" w:hAnsiTheme="minorHAnsi" w:cstheme="minorHAnsi"/>
          <w:bCs/>
          <w:sz w:val="22"/>
          <w:szCs w:val="22"/>
        </w:rPr>
        <w:t>”.</w:t>
      </w:r>
    </w:p>
    <w:p w14:paraId="5347BE88" w14:textId="3484F1F1" w:rsidR="00465834" w:rsidRPr="00CC3D8C" w:rsidRDefault="00465834" w:rsidP="00FC55E4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CC3D8C">
        <w:rPr>
          <w:rFonts w:asciiTheme="minorHAnsi" w:eastAsia="Calibri" w:hAnsiTheme="minorHAnsi" w:cstheme="minorHAnsi"/>
          <w:bCs/>
          <w:sz w:val="22"/>
          <w:szCs w:val="22"/>
        </w:rPr>
        <w:t xml:space="preserve">Zapoznałem się z </w:t>
      </w:r>
      <w:r w:rsidR="004E33B0" w:rsidRPr="00CC3D8C">
        <w:rPr>
          <w:rFonts w:asciiTheme="minorHAnsi" w:eastAsia="Calibri" w:hAnsiTheme="minorHAnsi" w:cstheme="minorHAnsi"/>
          <w:bCs/>
          <w:sz w:val="22"/>
          <w:szCs w:val="22"/>
        </w:rPr>
        <w:t>klauzul</w:t>
      </w:r>
      <w:r w:rsidR="0005037F" w:rsidRPr="00CC3D8C">
        <w:rPr>
          <w:rFonts w:asciiTheme="minorHAnsi" w:eastAsia="Calibri" w:hAnsiTheme="minorHAnsi" w:cstheme="minorHAnsi"/>
          <w:bCs/>
          <w:sz w:val="22"/>
          <w:szCs w:val="22"/>
        </w:rPr>
        <w:t>ami</w:t>
      </w:r>
      <w:r w:rsidRPr="00CC3D8C">
        <w:rPr>
          <w:rFonts w:asciiTheme="minorHAnsi" w:eastAsia="Calibri" w:hAnsiTheme="minorHAnsi" w:cstheme="minorHAnsi"/>
          <w:bCs/>
          <w:sz w:val="22"/>
          <w:szCs w:val="22"/>
        </w:rPr>
        <w:t xml:space="preserve"> informacyjn</w:t>
      </w:r>
      <w:r w:rsidR="0005037F" w:rsidRPr="00CC3D8C">
        <w:rPr>
          <w:rFonts w:asciiTheme="minorHAnsi" w:eastAsia="Calibri" w:hAnsiTheme="minorHAnsi" w:cstheme="minorHAnsi"/>
          <w:bCs/>
          <w:sz w:val="22"/>
          <w:szCs w:val="22"/>
        </w:rPr>
        <w:t>ymi</w:t>
      </w:r>
      <w:r w:rsidRPr="00CC3D8C">
        <w:rPr>
          <w:rFonts w:asciiTheme="minorHAnsi" w:eastAsia="Calibri" w:hAnsiTheme="minorHAnsi" w:cstheme="minorHAnsi"/>
          <w:bCs/>
          <w:sz w:val="22"/>
          <w:szCs w:val="22"/>
        </w:rPr>
        <w:t xml:space="preserve"> dot. Przetwarzania danych o</w:t>
      </w:r>
      <w:r w:rsidR="004E33B0" w:rsidRPr="00CC3D8C">
        <w:rPr>
          <w:rFonts w:asciiTheme="minorHAnsi" w:eastAsia="Calibri" w:hAnsiTheme="minorHAnsi" w:cstheme="minorHAnsi"/>
          <w:bCs/>
          <w:sz w:val="22"/>
          <w:szCs w:val="22"/>
        </w:rPr>
        <w:t xml:space="preserve">sobowych. </w:t>
      </w:r>
    </w:p>
    <w:p w14:paraId="03DC0D6C" w14:textId="18AC4942" w:rsidR="00FC55E4" w:rsidRPr="00CC3D8C" w:rsidRDefault="00B60427" w:rsidP="00FC55E4">
      <w:pPr>
        <w:pStyle w:val="Akapitzlist"/>
        <w:numPr>
          <w:ilvl w:val="0"/>
          <w:numId w:val="18"/>
        </w:numPr>
        <w:ind w:left="357" w:hanging="357"/>
        <w:rPr>
          <w:rFonts w:asciiTheme="minorHAnsi" w:eastAsia="LiberationSerif" w:hAnsiTheme="minorHAnsi" w:cstheme="minorHAnsi"/>
          <w:sz w:val="22"/>
          <w:szCs w:val="22"/>
        </w:rPr>
      </w:pPr>
      <w:r w:rsidRPr="00CC3D8C">
        <w:rPr>
          <w:rFonts w:asciiTheme="minorHAnsi" w:hAnsiTheme="minorHAnsi" w:cstheme="minorHAnsi"/>
          <w:sz w:val="22"/>
          <w:szCs w:val="22"/>
        </w:rPr>
        <w:t>O</w:t>
      </w:r>
      <w:r w:rsidR="00FC55E4" w:rsidRPr="00CC3D8C">
        <w:rPr>
          <w:rFonts w:asciiTheme="minorHAnsi" w:hAnsiTheme="minorHAnsi" w:cstheme="minorHAnsi"/>
          <w:sz w:val="22"/>
          <w:szCs w:val="22"/>
        </w:rPr>
        <w:t>świadczam, że z</w:t>
      </w:r>
      <w:r w:rsidR="00FC55E4" w:rsidRPr="00CC3D8C">
        <w:rPr>
          <w:rFonts w:asciiTheme="minorHAnsi" w:eastAsia="LiberationSerif" w:hAnsiTheme="minorHAnsi" w:cstheme="minorHAnsi"/>
          <w:sz w:val="22"/>
          <w:szCs w:val="22"/>
        </w:rPr>
        <w:t xml:space="preserve">ezwalam na rozpowszechnianie mojego wizerunku w związku </w:t>
      </w:r>
      <w:r w:rsidRPr="00CC3D8C">
        <w:rPr>
          <w:rFonts w:asciiTheme="minorHAnsi" w:eastAsia="LiberationSerif" w:hAnsiTheme="minorHAnsi" w:cstheme="minorHAnsi"/>
          <w:sz w:val="22"/>
          <w:szCs w:val="22"/>
        </w:rPr>
        <w:t xml:space="preserve">realizacją projektu oraz na </w:t>
      </w:r>
      <w:r w:rsidR="00FC55E4" w:rsidRPr="00CC3D8C">
        <w:rPr>
          <w:rFonts w:asciiTheme="minorHAnsi" w:eastAsia="LiberationSerif" w:hAnsiTheme="minorHAnsi" w:cstheme="minorHAnsi"/>
          <w:sz w:val="22"/>
          <w:szCs w:val="22"/>
        </w:rPr>
        <w:t>warunkach określnych w regulaminie</w:t>
      </w:r>
      <w:r w:rsidR="00BA1128" w:rsidRPr="00CC3D8C">
        <w:rPr>
          <w:rFonts w:asciiTheme="minorHAnsi" w:eastAsia="LiberationSerif" w:hAnsiTheme="minorHAnsi" w:cstheme="minorHAnsi"/>
          <w:sz w:val="22"/>
          <w:szCs w:val="22"/>
        </w:rPr>
        <w:t xml:space="preserve"> </w:t>
      </w:r>
      <w:r w:rsidR="000A7847" w:rsidRPr="00CC3D8C">
        <w:rPr>
          <w:rFonts w:asciiTheme="minorHAnsi" w:eastAsia="LiberationSerif" w:hAnsiTheme="minorHAnsi" w:cstheme="minorHAnsi"/>
          <w:sz w:val="22"/>
          <w:szCs w:val="22"/>
        </w:rPr>
        <w:t>przetwarzania</w:t>
      </w:r>
      <w:r w:rsidR="00A347FC" w:rsidRPr="00CC3D8C">
        <w:rPr>
          <w:rFonts w:asciiTheme="minorHAnsi" w:eastAsia="LiberationSerif" w:hAnsiTheme="minorHAnsi" w:cstheme="minorHAnsi"/>
          <w:sz w:val="22"/>
          <w:szCs w:val="22"/>
        </w:rPr>
        <w:t xml:space="preserve"> i rozpowszechniania </w:t>
      </w:r>
      <w:r w:rsidR="000A7847" w:rsidRPr="00CC3D8C">
        <w:rPr>
          <w:rFonts w:asciiTheme="minorHAnsi" w:eastAsia="LiberationSerif" w:hAnsiTheme="minorHAnsi" w:cstheme="minorHAnsi"/>
          <w:sz w:val="22"/>
          <w:szCs w:val="22"/>
        </w:rPr>
        <w:t xml:space="preserve"> wizerunku</w:t>
      </w:r>
      <w:r w:rsidR="00ED0615" w:rsidRPr="00CC3D8C">
        <w:rPr>
          <w:rFonts w:asciiTheme="minorHAnsi" w:eastAsia="LiberationSerif" w:hAnsiTheme="minorHAnsi" w:cstheme="minorHAnsi"/>
          <w:sz w:val="22"/>
          <w:szCs w:val="22"/>
        </w:rPr>
        <w:t xml:space="preserve"> stanowiącym załącznik do niniejszego formularza. </w:t>
      </w:r>
    </w:p>
    <w:p w14:paraId="2BFBAC1F" w14:textId="54DD2985" w:rsidR="00FC55E4" w:rsidRPr="00CC3D8C" w:rsidRDefault="00ED0615" w:rsidP="00FC55E4">
      <w:pPr>
        <w:spacing w:line="360" w:lineRule="auto"/>
        <w:ind w:left="284" w:hanging="284"/>
        <w:rPr>
          <w:rFonts w:asciiTheme="minorHAnsi" w:eastAsia="LiberationSerif" w:hAnsiTheme="minorHAnsi" w:cstheme="minorHAnsi"/>
          <w:sz w:val="22"/>
          <w:szCs w:val="22"/>
        </w:rPr>
      </w:pPr>
      <w:r w:rsidRPr="00CC3D8C">
        <w:rPr>
          <w:rFonts w:asciiTheme="minorHAnsi" w:eastAsia="LiberationSerif" w:hAnsiTheme="minorHAnsi" w:cstheme="minorHAnsi"/>
          <w:sz w:val="40"/>
          <w:szCs w:val="40"/>
        </w:rPr>
        <w:t xml:space="preserve">                 </w:t>
      </w:r>
      <w:r w:rsidR="00FC55E4" w:rsidRPr="00CC3D8C">
        <w:rPr>
          <w:rFonts w:asciiTheme="minorHAnsi" w:eastAsia="LiberationSerif" w:hAnsiTheme="minorHAnsi" w:cstheme="minorHAnsi"/>
          <w:sz w:val="40"/>
          <w:szCs w:val="40"/>
        </w:rPr>
        <w:t>□</w:t>
      </w:r>
      <w:r w:rsidR="00FC55E4" w:rsidRPr="00CC3D8C">
        <w:rPr>
          <w:rFonts w:asciiTheme="minorHAnsi" w:eastAsia="LiberationSerif" w:hAnsiTheme="minorHAnsi" w:cstheme="minorHAnsi"/>
          <w:sz w:val="22"/>
          <w:szCs w:val="22"/>
        </w:rPr>
        <w:t xml:space="preserve"> TAK,     </w:t>
      </w:r>
      <w:r w:rsidRPr="00CC3D8C">
        <w:rPr>
          <w:rFonts w:asciiTheme="minorHAnsi" w:eastAsia="LiberationSerif" w:hAnsiTheme="minorHAnsi" w:cstheme="minorHAnsi"/>
          <w:sz w:val="22"/>
          <w:szCs w:val="22"/>
        </w:rPr>
        <w:t xml:space="preserve">                                          </w:t>
      </w:r>
      <w:r w:rsidR="0077353B" w:rsidRPr="00CC3D8C">
        <w:rPr>
          <w:rFonts w:asciiTheme="minorHAnsi" w:eastAsia="LiberationSerif" w:hAnsiTheme="minorHAnsi" w:cstheme="minorHAnsi"/>
          <w:sz w:val="22"/>
          <w:szCs w:val="22"/>
        </w:rPr>
        <w:t xml:space="preserve">                        </w:t>
      </w:r>
      <w:r w:rsidR="00FC55E4" w:rsidRPr="00CC3D8C">
        <w:rPr>
          <w:rFonts w:asciiTheme="minorHAnsi" w:eastAsia="LiberationSerif" w:hAnsiTheme="minorHAnsi" w:cstheme="minorHAnsi"/>
          <w:sz w:val="36"/>
          <w:szCs w:val="36"/>
        </w:rPr>
        <w:t>□</w:t>
      </w:r>
      <w:r w:rsidR="00FC55E4" w:rsidRPr="00CC3D8C">
        <w:rPr>
          <w:rFonts w:asciiTheme="minorHAnsi" w:eastAsia="LiberationSerif" w:hAnsiTheme="minorHAnsi" w:cstheme="minorHAnsi"/>
          <w:sz w:val="22"/>
          <w:szCs w:val="22"/>
        </w:rPr>
        <w:t xml:space="preserve"> NIE *</w:t>
      </w:r>
    </w:p>
    <w:p w14:paraId="7106EA77" w14:textId="77777777" w:rsidR="00FC55E4" w:rsidRPr="00CC3D8C" w:rsidRDefault="00FC55E4" w:rsidP="00FC55E4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CC3D8C">
        <w:rPr>
          <w:rFonts w:asciiTheme="minorHAnsi" w:eastAsia="LiberationSerif" w:hAnsiTheme="minorHAnsi" w:cstheme="minorHAnsi"/>
          <w:sz w:val="22"/>
          <w:szCs w:val="22"/>
        </w:rPr>
        <w:t>*</w:t>
      </w:r>
      <w:r w:rsidRPr="00CC3D8C">
        <w:rPr>
          <w:rFonts w:asciiTheme="minorHAnsi" w:eastAsia="LiberationSerif" w:hAnsiTheme="minorHAnsi" w:cstheme="minorHAnsi"/>
          <w:sz w:val="22"/>
          <w:szCs w:val="22"/>
        </w:rPr>
        <w:tab/>
        <w:t>zaznacz X w kratce, jeśli składasz zezwolenie</w:t>
      </w:r>
    </w:p>
    <w:p w14:paraId="668628B6" w14:textId="52F98730" w:rsidR="00F56D9A" w:rsidRPr="00CC3D8C" w:rsidRDefault="00F56D9A" w:rsidP="006E11F8">
      <w:pPr>
        <w:rPr>
          <w:rFonts w:asciiTheme="minorHAnsi" w:eastAsia="Calibri" w:hAnsiTheme="minorHAnsi" w:cstheme="minorHAnsi"/>
          <w:sz w:val="22"/>
          <w:szCs w:val="22"/>
        </w:rPr>
      </w:pPr>
    </w:p>
    <w:p w14:paraId="0C82DEA6" w14:textId="24831E08" w:rsidR="00070A2A" w:rsidRPr="00CC3D8C" w:rsidRDefault="000F7565" w:rsidP="00070A2A">
      <w:pPr>
        <w:rPr>
          <w:rFonts w:asciiTheme="minorHAnsi" w:eastAsia="Calibri" w:hAnsiTheme="minorHAnsi" w:cstheme="minorHAnsi"/>
          <w:sz w:val="22"/>
          <w:szCs w:val="22"/>
        </w:rPr>
      </w:pPr>
      <w:r w:rsidRPr="00CC3D8C">
        <w:rPr>
          <w:rFonts w:asciiTheme="minorHAnsi" w:eastAsia="LiberationSerif" w:hAnsiTheme="minorHAnsi" w:cstheme="minorHAnsi"/>
          <w:sz w:val="22"/>
          <w:szCs w:val="22"/>
        </w:rPr>
        <w:t>Brak wyrażenia przez Państwa zgody na rozpowszechniania wizerunku nie będzie miał wpływu na zakwalifikowanie Państwa do udziału w projekcie.</w:t>
      </w:r>
    </w:p>
    <w:p w14:paraId="5910CE9A" w14:textId="77777777" w:rsidR="00070A2A" w:rsidRDefault="00070A2A" w:rsidP="00070A2A">
      <w:pPr>
        <w:rPr>
          <w:rFonts w:asciiTheme="minorHAnsi" w:eastAsia="Calibri" w:hAnsiTheme="minorHAnsi" w:cstheme="minorHAnsi"/>
          <w:sz w:val="22"/>
          <w:szCs w:val="22"/>
        </w:rPr>
      </w:pPr>
    </w:p>
    <w:p w14:paraId="27A268B4" w14:textId="77777777" w:rsidR="00CB190F" w:rsidRDefault="00CB190F" w:rsidP="00070A2A">
      <w:pPr>
        <w:rPr>
          <w:rFonts w:asciiTheme="minorHAnsi" w:eastAsia="Calibri" w:hAnsiTheme="minorHAnsi" w:cstheme="minorHAnsi"/>
          <w:sz w:val="22"/>
          <w:szCs w:val="22"/>
        </w:rPr>
      </w:pPr>
    </w:p>
    <w:p w14:paraId="5856DD88" w14:textId="68950DEF" w:rsidR="00070A2A" w:rsidRDefault="00070A2A" w:rsidP="00070A2A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…………………………………………………………..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>………….……………………………………………..</w:t>
      </w:r>
    </w:p>
    <w:p w14:paraId="2E6315EB" w14:textId="6931E1AC" w:rsidR="00460348" w:rsidRDefault="00006E7C" w:rsidP="001F3B8B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</w:t>
      </w:r>
      <w:r w:rsidR="00070A2A">
        <w:rPr>
          <w:rFonts w:asciiTheme="minorHAnsi" w:eastAsia="Calibri" w:hAnsiTheme="minorHAnsi" w:cstheme="minorHAnsi"/>
          <w:sz w:val="22"/>
          <w:szCs w:val="22"/>
        </w:rPr>
        <w:t>iejscowość, data</w:t>
      </w:r>
      <w:r w:rsidR="00070A2A">
        <w:rPr>
          <w:rFonts w:asciiTheme="minorHAnsi" w:eastAsia="Calibri" w:hAnsiTheme="minorHAnsi" w:cstheme="minorHAnsi"/>
          <w:sz w:val="22"/>
          <w:szCs w:val="22"/>
        </w:rPr>
        <w:tab/>
      </w:r>
      <w:r w:rsidR="00070A2A">
        <w:rPr>
          <w:rFonts w:asciiTheme="minorHAnsi" w:eastAsia="Calibri" w:hAnsiTheme="minorHAnsi" w:cstheme="minorHAnsi"/>
          <w:sz w:val="22"/>
          <w:szCs w:val="22"/>
        </w:rPr>
        <w:tab/>
      </w:r>
      <w:r w:rsidR="00070A2A">
        <w:rPr>
          <w:rFonts w:asciiTheme="minorHAnsi" w:eastAsia="Calibri" w:hAnsiTheme="minorHAnsi" w:cstheme="minorHAnsi"/>
          <w:sz w:val="22"/>
          <w:szCs w:val="22"/>
        </w:rPr>
        <w:tab/>
      </w:r>
      <w:r w:rsidR="00070A2A">
        <w:rPr>
          <w:rFonts w:asciiTheme="minorHAnsi" w:eastAsia="Calibri" w:hAnsiTheme="minorHAnsi" w:cstheme="minorHAnsi"/>
          <w:sz w:val="22"/>
          <w:szCs w:val="22"/>
        </w:rPr>
        <w:tab/>
      </w:r>
      <w:r w:rsidR="00070A2A">
        <w:rPr>
          <w:rFonts w:asciiTheme="minorHAnsi" w:eastAsia="Calibri" w:hAnsiTheme="minorHAnsi" w:cstheme="minorHAnsi"/>
          <w:sz w:val="22"/>
          <w:szCs w:val="22"/>
        </w:rPr>
        <w:tab/>
      </w:r>
      <w:r w:rsidR="00070A2A"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>p</w:t>
      </w:r>
      <w:r w:rsidR="00070A2A">
        <w:rPr>
          <w:rFonts w:asciiTheme="minorHAnsi" w:eastAsia="Calibri" w:hAnsiTheme="minorHAnsi" w:cstheme="minorHAnsi"/>
          <w:sz w:val="22"/>
          <w:szCs w:val="22"/>
        </w:rPr>
        <w:t>odpis Kandydata</w:t>
      </w:r>
    </w:p>
    <w:p w14:paraId="0150AFC0" w14:textId="77777777" w:rsidR="002449E8" w:rsidRDefault="002449E8" w:rsidP="005B5D85">
      <w:pPr>
        <w:rPr>
          <w:rFonts w:asciiTheme="minorHAnsi" w:eastAsia="Calibri" w:hAnsiTheme="minorHAnsi" w:cstheme="minorHAnsi"/>
          <w:sz w:val="22"/>
          <w:szCs w:val="22"/>
        </w:rPr>
      </w:pPr>
    </w:p>
    <w:p w14:paraId="1DC91EA6" w14:textId="77777777" w:rsidR="001F3B8B" w:rsidRDefault="001F3B8B" w:rsidP="005B5D85">
      <w:pPr>
        <w:rPr>
          <w:rFonts w:asciiTheme="minorHAnsi" w:eastAsia="Calibri" w:hAnsiTheme="minorHAnsi" w:cstheme="minorHAnsi"/>
          <w:sz w:val="22"/>
          <w:szCs w:val="22"/>
        </w:rPr>
      </w:pPr>
    </w:p>
    <w:p w14:paraId="4D584C51" w14:textId="77777777" w:rsidR="001F3B8B" w:rsidRDefault="001F3B8B" w:rsidP="005B5D85">
      <w:pPr>
        <w:rPr>
          <w:rFonts w:asciiTheme="minorHAnsi" w:eastAsia="Calibri" w:hAnsiTheme="minorHAnsi" w:cstheme="minorHAnsi"/>
          <w:sz w:val="22"/>
          <w:szCs w:val="22"/>
        </w:rPr>
      </w:pPr>
    </w:p>
    <w:p w14:paraId="7FB1A88E" w14:textId="77777777" w:rsidR="001F3B8B" w:rsidRDefault="001F3B8B" w:rsidP="005B5D85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</w:t>
      </w:r>
      <w:r w:rsidR="00ED6EED">
        <w:rPr>
          <w:rFonts w:asciiTheme="minorHAnsi" w:eastAsia="Calibri" w:hAnsiTheme="minorHAnsi" w:cstheme="minorHAnsi"/>
          <w:sz w:val="22"/>
          <w:szCs w:val="22"/>
        </w:rPr>
        <w:t>ałączniki</w:t>
      </w:r>
    </w:p>
    <w:p w14:paraId="137FC9DA" w14:textId="77777777" w:rsidR="001F3B8B" w:rsidRDefault="001F3B8B" w:rsidP="005B5D85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6055934" w14:textId="3E79A92F" w:rsidR="002449E8" w:rsidRPr="00325021" w:rsidRDefault="001F3B8B" w:rsidP="005B5D85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2449E8" w:rsidRPr="0032502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 </w:t>
      </w:r>
      <w:r w:rsidR="006E11F8">
        <w:rPr>
          <w:rFonts w:asciiTheme="minorHAnsi" w:eastAsia="Calibri" w:hAnsiTheme="minorHAnsi" w:cstheme="minorHAnsi"/>
          <w:b/>
          <w:bCs/>
          <w:sz w:val="22"/>
          <w:szCs w:val="22"/>
        </w:rPr>
        <w:t>F</w:t>
      </w:r>
      <w:r w:rsidR="002449E8" w:rsidRPr="0032502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ormularza </w:t>
      </w:r>
      <w:r w:rsidR="006E11F8">
        <w:rPr>
          <w:rFonts w:asciiTheme="minorHAnsi" w:eastAsia="Calibri" w:hAnsiTheme="minorHAnsi" w:cstheme="minorHAnsi"/>
          <w:b/>
          <w:bCs/>
          <w:sz w:val="22"/>
          <w:szCs w:val="22"/>
        </w:rPr>
        <w:t>Zgłoszeniowego</w:t>
      </w:r>
      <w:r w:rsidR="002449E8" w:rsidRPr="0032502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należy załączyć</w:t>
      </w:r>
      <w:r w:rsidR="006E11F8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14:paraId="00918088" w14:textId="77777777" w:rsidR="002449E8" w:rsidRDefault="002449E8" w:rsidP="005B5D85">
      <w:pPr>
        <w:rPr>
          <w:rFonts w:asciiTheme="minorHAnsi" w:eastAsia="Calibri" w:hAnsiTheme="minorHAnsi" w:cstheme="minorHAnsi"/>
          <w:sz w:val="22"/>
          <w:szCs w:val="22"/>
        </w:rPr>
      </w:pPr>
    </w:p>
    <w:p w14:paraId="6BBEED55" w14:textId="60040D61" w:rsidR="002449E8" w:rsidRDefault="00E00692" w:rsidP="00E00692">
      <w:pPr>
        <w:pStyle w:val="Akapitzlist"/>
        <w:numPr>
          <w:ilvl w:val="0"/>
          <w:numId w:val="16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Oświadczenie o miejscu zamieszk</w:t>
      </w:r>
      <w:r w:rsidR="001C57DE">
        <w:rPr>
          <w:rFonts w:asciiTheme="minorHAnsi" w:eastAsia="Calibri" w:hAnsiTheme="minorHAnsi" w:cstheme="minorHAnsi"/>
          <w:sz w:val="22"/>
          <w:szCs w:val="22"/>
        </w:rPr>
        <w:t>ani</w:t>
      </w:r>
      <w:r>
        <w:rPr>
          <w:rFonts w:asciiTheme="minorHAnsi" w:eastAsia="Calibri" w:hAnsiTheme="minorHAnsi" w:cstheme="minorHAnsi"/>
          <w:sz w:val="22"/>
          <w:szCs w:val="22"/>
        </w:rPr>
        <w:t xml:space="preserve">a – załącznik nr </w:t>
      </w:r>
      <w:r w:rsidR="0077353B">
        <w:rPr>
          <w:rFonts w:asciiTheme="minorHAnsi" w:eastAsia="Calibri" w:hAnsiTheme="minorHAnsi" w:cstheme="minorHAnsi"/>
          <w:sz w:val="22"/>
          <w:szCs w:val="22"/>
        </w:rPr>
        <w:t>1</w:t>
      </w:r>
      <w:r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1780F0F2" w14:textId="064399C1" w:rsidR="00E00692" w:rsidRPr="00B74790" w:rsidRDefault="00325021" w:rsidP="00E00692">
      <w:pPr>
        <w:pStyle w:val="Akapitzlist"/>
        <w:numPr>
          <w:ilvl w:val="0"/>
          <w:numId w:val="16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Zaświadczenie wydane przez Płużnickie Centrum </w:t>
      </w:r>
      <w:r w:rsidR="004E2127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sług </w:t>
      </w:r>
      <w:r w:rsidR="004E212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połecznych,</w:t>
      </w:r>
      <w:r w:rsidRPr="00325021">
        <w:rPr>
          <w:rFonts w:asciiTheme="minorHAnsi" w:hAnsiTheme="minorHAnsi" w:cstheme="minorHAnsi"/>
          <w:sz w:val="22"/>
          <w:szCs w:val="22"/>
        </w:rPr>
        <w:t xml:space="preserve"> że dana osoba spełnia wymogi uprawniające do udziału w projekcie z zaznaczeniem czy osoba ta jest klientem lokalnego ośrodka pomocy społecznej PCUS czy też nie, ale boryka się z różnymi problemami społecznymi</w:t>
      </w:r>
      <w:r>
        <w:rPr>
          <w:rFonts w:asciiTheme="minorHAnsi" w:hAnsiTheme="minorHAnsi" w:cstheme="minorHAnsi"/>
          <w:sz w:val="22"/>
          <w:szCs w:val="22"/>
        </w:rPr>
        <w:t>.</w:t>
      </w:r>
      <w:r w:rsidR="00CC3D8C">
        <w:rPr>
          <w:rFonts w:asciiTheme="minorHAnsi" w:hAnsiTheme="minorHAnsi" w:cstheme="minorHAnsi"/>
          <w:sz w:val="22"/>
          <w:szCs w:val="22"/>
        </w:rPr>
        <w:t xml:space="preserve"> – załącznik nr 2</w:t>
      </w:r>
    </w:p>
    <w:p w14:paraId="436DB0F7" w14:textId="644ADB9D" w:rsidR="006E11F8" w:rsidRPr="00231A23" w:rsidRDefault="00B74790" w:rsidP="006E11F8">
      <w:pPr>
        <w:pStyle w:val="Akapitzlist"/>
        <w:numPr>
          <w:ilvl w:val="0"/>
          <w:numId w:val="16"/>
        </w:numPr>
        <w:rPr>
          <w:rFonts w:asciiTheme="minorHAnsi" w:eastAsia="Calibri" w:hAnsiTheme="minorHAnsi" w:cstheme="minorHAnsi"/>
          <w:sz w:val="22"/>
          <w:szCs w:val="22"/>
        </w:rPr>
      </w:pPr>
      <w:bookmarkStart w:id="1" w:name="_Hlk197438582"/>
      <w:r>
        <w:rPr>
          <w:rFonts w:asciiTheme="minorHAnsi" w:hAnsiTheme="minorHAnsi" w:cstheme="minorHAnsi"/>
          <w:sz w:val="22"/>
          <w:szCs w:val="22"/>
        </w:rPr>
        <w:t>Opinia psychologa – ocena motywacji rodziny do przerwania łańcucha dziedziczenia biedy</w:t>
      </w:r>
      <w:r w:rsidR="00231A23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6EE14C23" w14:textId="7FFEF852" w:rsidR="00325021" w:rsidRDefault="00325021" w:rsidP="00325021">
      <w:pPr>
        <w:pStyle w:val="Akapitzlist"/>
        <w:numPr>
          <w:ilvl w:val="0"/>
          <w:numId w:val="16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Oświadczenie o rodzinie wielodzietnej – załącznik nr </w:t>
      </w:r>
      <w:r w:rsidR="00B44135">
        <w:rPr>
          <w:rFonts w:asciiTheme="minorHAnsi" w:eastAsia="Calibri" w:hAnsiTheme="minorHAnsi" w:cstheme="minorHAnsi"/>
          <w:sz w:val="22"/>
          <w:szCs w:val="22"/>
        </w:rPr>
        <w:t>3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  <w:r w:rsidR="008C4175">
        <w:rPr>
          <w:rFonts w:asciiTheme="minorHAnsi" w:eastAsia="Calibri" w:hAnsiTheme="minorHAnsi" w:cstheme="minorHAnsi"/>
          <w:sz w:val="22"/>
          <w:szCs w:val="22"/>
        </w:rPr>
        <w:t>*</w:t>
      </w:r>
    </w:p>
    <w:p w14:paraId="3F2BA3D2" w14:textId="6AF952F7" w:rsidR="00B44135" w:rsidRPr="00B44135" w:rsidRDefault="00B44135" w:rsidP="00B44135">
      <w:pPr>
        <w:pStyle w:val="Akapitzlist"/>
        <w:numPr>
          <w:ilvl w:val="0"/>
          <w:numId w:val="16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Oświadczenie o samotnym wychowywaniu dziecka/dzieci – załącznik nr 4.*</w:t>
      </w:r>
    </w:p>
    <w:p w14:paraId="05061B2D" w14:textId="4C86C49F" w:rsidR="001F3B8B" w:rsidRPr="00325021" w:rsidRDefault="001F3B8B" w:rsidP="00325021">
      <w:pPr>
        <w:pStyle w:val="Akapitzlist"/>
        <w:numPr>
          <w:ilvl w:val="0"/>
          <w:numId w:val="16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lastRenderedPageBreak/>
        <w:t>Oświadczenie o objęciu rodziny dozorem kuratora – załącznik nr 5.*</w:t>
      </w:r>
    </w:p>
    <w:p w14:paraId="0640004C" w14:textId="3B10649C" w:rsidR="006E11F8" w:rsidRDefault="00325021" w:rsidP="006E11F8">
      <w:pPr>
        <w:pStyle w:val="Akapitzlist"/>
        <w:numPr>
          <w:ilvl w:val="0"/>
          <w:numId w:val="16"/>
        </w:numPr>
        <w:rPr>
          <w:rFonts w:asciiTheme="minorHAnsi" w:eastAsia="Calibri" w:hAnsiTheme="minorHAnsi" w:cstheme="minorHAnsi"/>
          <w:sz w:val="22"/>
          <w:szCs w:val="22"/>
        </w:rPr>
      </w:pPr>
      <w:bookmarkStart w:id="2" w:name="_Hlk197438637"/>
      <w:r w:rsidRPr="00485E7B">
        <w:rPr>
          <w:rFonts w:asciiTheme="minorHAnsi" w:eastAsia="Calibri" w:hAnsiTheme="minorHAnsi" w:cstheme="minorHAnsi"/>
          <w:sz w:val="22"/>
          <w:szCs w:val="22"/>
        </w:rPr>
        <w:t>Orzeczenie o niepełnosprawnośc</w:t>
      </w:r>
      <w:r w:rsidR="004755F2" w:rsidRPr="00485E7B">
        <w:rPr>
          <w:rFonts w:asciiTheme="minorHAnsi" w:eastAsia="Calibri" w:hAnsiTheme="minorHAnsi" w:cstheme="minorHAnsi"/>
          <w:sz w:val="22"/>
          <w:szCs w:val="22"/>
        </w:rPr>
        <w:t>i</w:t>
      </w:r>
      <w:r w:rsidR="004E2127">
        <w:rPr>
          <w:rFonts w:asciiTheme="minorHAnsi" w:eastAsia="Calibri" w:hAnsiTheme="minorHAnsi" w:cstheme="minorHAnsi"/>
          <w:sz w:val="22"/>
          <w:szCs w:val="22"/>
        </w:rPr>
        <w:t>.</w:t>
      </w:r>
      <w:r w:rsidR="008C4175">
        <w:rPr>
          <w:rFonts w:asciiTheme="minorHAnsi" w:eastAsia="Calibri" w:hAnsiTheme="minorHAnsi" w:cstheme="minorHAnsi"/>
          <w:sz w:val="22"/>
          <w:szCs w:val="22"/>
        </w:rPr>
        <w:t>*</w:t>
      </w:r>
    </w:p>
    <w:bookmarkEnd w:id="2"/>
    <w:p w14:paraId="70DF0C09" w14:textId="77777777" w:rsidR="008C4175" w:rsidRDefault="008C4175" w:rsidP="006E11F8">
      <w:pPr>
        <w:ind w:left="360"/>
        <w:rPr>
          <w:rFonts w:asciiTheme="minorHAnsi" w:eastAsia="Calibri" w:hAnsiTheme="minorHAnsi" w:cstheme="minorHAnsi"/>
          <w:sz w:val="22"/>
          <w:szCs w:val="22"/>
        </w:rPr>
      </w:pPr>
    </w:p>
    <w:p w14:paraId="1F800F31" w14:textId="6E7B9508" w:rsidR="00D3032D" w:rsidRPr="008C4175" w:rsidRDefault="008C4175" w:rsidP="008C4175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*</w:t>
      </w:r>
      <w:r w:rsidRPr="008C4175">
        <w:rPr>
          <w:rFonts w:asciiTheme="minorHAnsi" w:eastAsia="Calibri" w:hAnsiTheme="minorHAnsi" w:cstheme="minorHAnsi"/>
          <w:sz w:val="22"/>
          <w:szCs w:val="22"/>
        </w:rPr>
        <w:t>Jeśli dotycz</w:t>
      </w:r>
      <w:r w:rsidR="001F3B8B">
        <w:rPr>
          <w:rFonts w:asciiTheme="minorHAnsi" w:eastAsia="Calibri" w:hAnsiTheme="minorHAnsi" w:cstheme="minorHAnsi"/>
          <w:sz w:val="22"/>
          <w:szCs w:val="22"/>
        </w:rPr>
        <w:t>y</w:t>
      </w:r>
    </w:p>
    <w:sectPr w:rsidR="00D3032D" w:rsidRPr="008C4175" w:rsidSect="003B1EFC">
      <w:headerReference w:type="default" r:id="rId8"/>
      <w:footerReference w:type="default" r:id="rId9"/>
      <w:pgSz w:w="11906" w:h="16838"/>
      <w:pgMar w:top="1560" w:right="1417" w:bottom="1134" w:left="1417" w:header="142" w:footer="338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7045" w14:textId="77777777" w:rsidR="00730072" w:rsidRDefault="00730072">
      <w:r>
        <w:separator/>
      </w:r>
    </w:p>
  </w:endnote>
  <w:endnote w:type="continuationSeparator" w:id="0">
    <w:p w14:paraId="7BB642A0" w14:textId="77777777" w:rsidR="00730072" w:rsidRDefault="0073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C480" w14:textId="01D65793" w:rsidR="00FD71A2" w:rsidRPr="00653CD6" w:rsidRDefault="001F3B8B" w:rsidP="00BC34D0">
    <w:pPr>
      <w:tabs>
        <w:tab w:val="center" w:pos="4536"/>
      </w:tabs>
      <w:suppressAutoHyphens w:val="0"/>
      <w:ind w:left="426" w:right="425"/>
      <w:jc w:val="center"/>
      <w:rPr>
        <w:rFonts w:ascii="Calibri" w:eastAsia="Calibri" w:hAnsi="Calibri" w:cs="Calibri"/>
        <w:sz w:val="18"/>
        <w:szCs w:val="18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0B61D749" wp14:editId="7D49F451">
          <wp:simplePos x="0" y="0"/>
          <wp:positionH relativeFrom="column">
            <wp:posOffset>768985</wp:posOffset>
          </wp:positionH>
          <wp:positionV relativeFrom="paragraph">
            <wp:posOffset>-198755</wp:posOffset>
          </wp:positionV>
          <wp:extent cx="1158240" cy="821055"/>
          <wp:effectExtent l="0" t="0" r="3810" b="0"/>
          <wp:wrapSquare wrapText="bothSides"/>
          <wp:docPr id="2886365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36564" name="Obraz 288636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EF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1B70A3" wp14:editId="26EEA3EC">
              <wp:simplePos x="0" y="0"/>
              <wp:positionH relativeFrom="page">
                <wp:align>right</wp:align>
              </wp:positionH>
              <wp:positionV relativeFrom="margin">
                <wp:align>bottom</wp:align>
              </wp:positionV>
              <wp:extent cx="510540" cy="2183130"/>
              <wp:effectExtent l="0" t="0" r="0" b="762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1579" w14:textId="76224F4A" w:rsidR="003B1EFC" w:rsidRPr="003B1EFC" w:rsidRDefault="003B1EFC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Strona </w:t>
                          </w:r>
                          <w:r w:rsidRPr="003B1EFC">
                            <w:rPr>
                              <w:rFonts w:asciiTheme="minorHAnsi" w:eastAsiaTheme="minorEastAsia" w:hAnsi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B1EFC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3B1EFC">
                            <w:rPr>
                              <w:rFonts w:asciiTheme="minorHAnsi" w:eastAsiaTheme="minorEastAsia" w:hAnsi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B1EFC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>2</w:t>
                          </w:r>
                          <w:r w:rsidRPr="003B1EFC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B1EFC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B70A3" id="Prostokąt 3" o:spid="_x0000_s1026" style="position:absolute;left:0;text-align:left;margin-left:-11pt;margin-top:0;width:40.2pt;height:171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<v:textbox style="layout-flow:vertical;mso-layout-flow-alt:bottom-to-top;mso-fit-shape-to-text:t">
                <w:txbxContent>
                  <w:p w14:paraId="5BBD1579" w14:textId="76224F4A" w:rsidR="003B1EFC" w:rsidRPr="003B1EFC" w:rsidRDefault="003B1EFC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Strona </w:t>
                    </w:r>
                    <w:r w:rsidRPr="003B1EFC">
                      <w:rPr>
                        <w:rFonts w:asciiTheme="minorHAnsi" w:eastAsiaTheme="minorEastAsia" w:hAnsiTheme="minorHAnsi"/>
                        <w:sz w:val="20"/>
                        <w:szCs w:val="20"/>
                      </w:rPr>
                      <w:fldChar w:fldCharType="begin"/>
                    </w:r>
                    <w:r w:rsidRPr="003B1EFC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3B1EFC">
                      <w:rPr>
                        <w:rFonts w:asciiTheme="minorHAnsi" w:eastAsiaTheme="minorEastAsia" w:hAnsiTheme="minorHAnsi"/>
                        <w:sz w:val="20"/>
                        <w:szCs w:val="20"/>
                      </w:rPr>
                      <w:fldChar w:fldCharType="separate"/>
                    </w:r>
                    <w:r w:rsidRPr="003B1EFC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>2</w:t>
                    </w:r>
                    <w:r w:rsidRPr="003B1EFC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fldChar w:fldCharType="end"/>
                    </w:r>
                    <w:r w:rsidRPr="003B1EFC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 xml:space="preserve"> z 4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AF1F8C"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074C080C" wp14:editId="0ADD75DA">
          <wp:simplePos x="0" y="0"/>
          <wp:positionH relativeFrom="margin">
            <wp:posOffset>-396240</wp:posOffset>
          </wp:positionH>
          <wp:positionV relativeFrom="margin">
            <wp:posOffset>9029700</wp:posOffset>
          </wp:positionV>
          <wp:extent cx="460375" cy="460375"/>
          <wp:effectExtent l="0" t="0" r="0" b="0"/>
          <wp:wrapSquare wrapText="bothSides"/>
          <wp:docPr id="1470562018" name="Obraz 3" descr="Gmina pluz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mina pluzn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18"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6CFED63A" wp14:editId="076D6B74">
          <wp:simplePos x="0" y="0"/>
          <wp:positionH relativeFrom="margin">
            <wp:posOffset>147955</wp:posOffset>
          </wp:positionH>
          <wp:positionV relativeFrom="margin">
            <wp:posOffset>8957945</wp:posOffset>
          </wp:positionV>
          <wp:extent cx="479425" cy="577850"/>
          <wp:effectExtent l="0" t="0" r="0" b="0"/>
          <wp:wrapSquare wrapText="bothSides"/>
          <wp:docPr id="8617799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18" w:rsidRPr="00F02818">
      <w:rPr>
        <w:rFonts w:ascii="Calibri" w:eastAsia="Calibri" w:hAnsi="Calibri" w:cs="Calibri"/>
        <w:sz w:val="18"/>
        <w:szCs w:val="18"/>
        <w:lang w:eastAsia="pl-PL"/>
      </w:rPr>
      <w:t xml:space="preserve">   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„</w:t>
    </w:r>
    <w:r w:rsidR="00AF1F8C">
      <w:rPr>
        <w:rFonts w:ascii="Calibri" w:eastAsia="Calibri" w:hAnsi="Calibri" w:cs="Calibri"/>
        <w:sz w:val="18"/>
        <w:szCs w:val="18"/>
        <w:lang w:eastAsia="pl-PL"/>
      </w:rPr>
      <w:t>Pole możliwości dla rodziny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”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br/>
      <w:t xml:space="preserve">Projekt </w:t>
    </w:r>
    <w:r w:rsidR="00AF1F8C">
      <w:rPr>
        <w:rFonts w:ascii="Calibri" w:eastAsia="Calibri" w:hAnsi="Calibri" w:cs="Calibri"/>
        <w:sz w:val="18"/>
        <w:szCs w:val="18"/>
        <w:lang w:eastAsia="en-US"/>
      </w:rPr>
      <w:t>partnerski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="00BC34D0">
      <w:rPr>
        <w:rFonts w:ascii="Calibri" w:eastAsia="Calibri" w:hAnsi="Calibri" w:cs="Calibri"/>
        <w:sz w:val="18"/>
        <w:szCs w:val="18"/>
        <w:lang w:eastAsia="en-US"/>
      </w:rPr>
      <w:t>Gminy Płużnica</w:t>
    </w:r>
    <w:r w:rsidR="00AF1F8C">
      <w:rPr>
        <w:rFonts w:ascii="Calibri" w:eastAsia="Calibri" w:hAnsi="Calibri" w:cs="Calibri"/>
        <w:sz w:val="18"/>
        <w:szCs w:val="18"/>
        <w:lang w:eastAsia="en-US"/>
      </w:rPr>
      <w:t xml:space="preserve">,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Towarzystwa Rozwoju Gminy Płużnica</w:t>
    </w:r>
    <w:r w:rsidR="00AF1F8C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="00AF1F8C">
      <w:rPr>
        <w:rFonts w:ascii="Calibri" w:eastAsia="Calibri" w:hAnsi="Calibri" w:cs="Calibri"/>
        <w:sz w:val="18"/>
        <w:szCs w:val="18"/>
        <w:lang w:eastAsia="en-US"/>
      </w:rPr>
      <w:br/>
      <w:t>i Stowarzyszenia Młodych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B06A" w14:textId="77777777" w:rsidR="00730072" w:rsidRDefault="00730072">
      <w:r>
        <w:separator/>
      </w:r>
    </w:p>
  </w:footnote>
  <w:footnote w:type="continuationSeparator" w:id="0">
    <w:p w14:paraId="12181611" w14:textId="77777777" w:rsidR="00730072" w:rsidRDefault="0073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6553" w14:textId="431DCB13" w:rsidR="004E0AE3" w:rsidRDefault="00000000">
    <w:pPr>
      <w:pStyle w:val="Nagwek"/>
    </w:pPr>
    <w:sdt>
      <w:sdtPr>
        <w:id w:val="367108430"/>
        <w:docPartObj>
          <w:docPartGallery w:val="Page Numbers (Margins)"/>
          <w:docPartUnique/>
        </w:docPartObj>
      </w:sdtPr>
      <w:sdtContent/>
    </w:sdt>
    <w:r w:rsidR="00AF1F8C">
      <w:rPr>
        <w:noProof/>
      </w:rPr>
      <w:drawing>
        <wp:inline distT="0" distB="0" distL="0" distR="0" wp14:anchorId="45D3BAD5" wp14:editId="66B36620">
          <wp:extent cx="5760720" cy="794385"/>
          <wp:effectExtent l="0" t="0" r="0" b="5715"/>
          <wp:docPr id="78455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369091" name="Obraz 407369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419C"/>
    <w:multiLevelType w:val="hybridMultilevel"/>
    <w:tmpl w:val="529CAE64"/>
    <w:lvl w:ilvl="0" w:tplc="C41865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70622"/>
    <w:multiLevelType w:val="hybridMultilevel"/>
    <w:tmpl w:val="2ED069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7E5DAB"/>
    <w:multiLevelType w:val="hybridMultilevel"/>
    <w:tmpl w:val="880E1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95BAC"/>
    <w:multiLevelType w:val="hybridMultilevel"/>
    <w:tmpl w:val="40D23E76"/>
    <w:lvl w:ilvl="0" w:tplc="3F5E6B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23E43"/>
    <w:multiLevelType w:val="hybridMultilevel"/>
    <w:tmpl w:val="9640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15D9D"/>
    <w:multiLevelType w:val="hybridMultilevel"/>
    <w:tmpl w:val="8A86B052"/>
    <w:lvl w:ilvl="0" w:tplc="09FC818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A7A1E"/>
    <w:multiLevelType w:val="hybridMultilevel"/>
    <w:tmpl w:val="D492994E"/>
    <w:lvl w:ilvl="0" w:tplc="C0AE52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372C8"/>
    <w:multiLevelType w:val="hybridMultilevel"/>
    <w:tmpl w:val="7828143E"/>
    <w:lvl w:ilvl="0" w:tplc="C0AE52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00771"/>
    <w:multiLevelType w:val="hybridMultilevel"/>
    <w:tmpl w:val="4144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95190">
    <w:abstractNumId w:val="0"/>
  </w:num>
  <w:num w:numId="2" w16cid:durableId="1916237461">
    <w:abstractNumId w:val="1"/>
  </w:num>
  <w:num w:numId="3" w16cid:durableId="1623922137">
    <w:abstractNumId w:val="5"/>
  </w:num>
  <w:num w:numId="4" w16cid:durableId="284894371">
    <w:abstractNumId w:val="18"/>
  </w:num>
  <w:num w:numId="5" w16cid:durableId="2032221110">
    <w:abstractNumId w:val="9"/>
  </w:num>
  <w:num w:numId="6" w16cid:durableId="854541920">
    <w:abstractNumId w:val="7"/>
  </w:num>
  <w:num w:numId="7" w16cid:durableId="1518041912">
    <w:abstractNumId w:val="10"/>
  </w:num>
  <w:num w:numId="8" w16cid:durableId="143476349">
    <w:abstractNumId w:val="17"/>
  </w:num>
  <w:num w:numId="9" w16cid:durableId="1453787072">
    <w:abstractNumId w:val="2"/>
  </w:num>
  <w:num w:numId="10" w16cid:durableId="1386684500">
    <w:abstractNumId w:val="16"/>
  </w:num>
  <w:num w:numId="11" w16cid:durableId="813564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6661412">
    <w:abstractNumId w:val="6"/>
  </w:num>
  <w:num w:numId="13" w16cid:durableId="1805199184">
    <w:abstractNumId w:val="6"/>
  </w:num>
  <w:num w:numId="14" w16cid:durableId="552623306">
    <w:abstractNumId w:val="13"/>
  </w:num>
  <w:num w:numId="15" w16cid:durableId="665743737">
    <w:abstractNumId w:val="14"/>
  </w:num>
  <w:num w:numId="16" w16cid:durableId="181018529">
    <w:abstractNumId w:val="15"/>
  </w:num>
  <w:num w:numId="17" w16cid:durableId="454643171">
    <w:abstractNumId w:val="8"/>
  </w:num>
  <w:num w:numId="18" w16cid:durableId="1704788948">
    <w:abstractNumId w:val="4"/>
  </w:num>
  <w:num w:numId="19" w16cid:durableId="1625506406">
    <w:abstractNumId w:val="12"/>
  </w:num>
  <w:num w:numId="20" w16cid:durableId="919482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9A"/>
    <w:rsid w:val="00006E7C"/>
    <w:rsid w:val="00017B16"/>
    <w:rsid w:val="00027849"/>
    <w:rsid w:val="0003219C"/>
    <w:rsid w:val="00040596"/>
    <w:rsid w:val="00043524"/>
    <w:rsid w:val="0005037F"/>
    <w:rsid w:val="00063952"/>
    <w:rsid w:val="0007043B"/>
    <w:rsid w:val="00070A2A"/>
    <w:rsid w:val="00075E4B"/>
    <w:rsid w:val="00083405"/>
    <w:rsid w:val="00091FDC"/>
    <w:rsid w:val="000969FD"/>
    <w:rsid w:val="000A7847"/>
    <w:rsid w:val="000C4602"/>
    <w:rsid w:val="000E6669"/>
    <w:rsid w:val="000F7565"/>
    <w:rsid w:val="0010627A"/>
    <w:rsid w:val="001128A8"/>
    <w:rsid w:val="001144CA"/>
    <w:rsid w:val="00117EB6"/>
    <w:rsid w:val="00136E14"/>
    <w:rsid w:val="00152F91"/>
    <w:rsid w:val="001778E1"/>
    <w:rsid w:val="00177AEF"/>
    <w:rsid w:val="00184180"/>
    <w:rsid w:val="001C57DE"/>
    <w:rsid w:val="001E7A3F"/>
    <w:rsid w:val="001F3B8B"/>
    <w:rsid w:val="0020765D"/>
    <w:rsid w:val="00222278"/>
    <w:rsid w:val="0022678E"/>
    <w:rsid w:val="00231A23"/>
    <w:rsid w:val="00235F17"/>
    <w:rsid w:val="002369E2"/>
    <w:rsid w:val="002378A9"/>
    <w:rsid w:val="002433EB"/>
    <w:rsid w:val="002449E8"/>
    <w:rsid w:val="00255159"/>
    <w:rsid w:val="00257017"/>
    <w:rsid w:val="00266918"/>
    <w:rsid w:val="002807F0"/>
    <w:rsid w:val="00282FCB"/>
    <w:rsid w:val="002875A4"/>
    <w:rsid w:val="00306A34"/>
    <w:rsid w:val="0031737B"/>
    <w:rsid w:val="00325021"/>
    <w:rsid w:val="0033254B"/>
    <w:rsid w:val="00386B3D"/>
    <w:rsid w:val="00386ED5"/>
    <w:rsid w:val="003A11BD"/>
    <w:rsid w:val="003A6305"/>
    <w:rsid w:val="003B0E4D"/>
    <w:rsid w:val="003B1EFC"/>
    <w:rsid w:val="003C6B49"/>
    <w:rsid w:val="0040361F"/>
    <w:rsid w:val="004165A4"/>
    <w:rsid w:val="004230C2"/>
    <w:rsid w:val="00424265"/>
    <w:rsid w:val="00427745"/>
    <w:rsid w:val="00434348"/>
    <w:rsid w:val="00444A71"/>
    <w:rsid w:val="00450B84"/>
    <w:rsid w:val="00452D7E"/>
    <w:rsid w:val="00460348"/>
    <w:rsid w:val="004627A5"/>
    <w:rsid w:val="00465834"/>
    <w:rsid w:val="0047278D"/>
    <w:rsid w:val="0047461B"/>
    <w:rsid w:val="004755F2"/>
    <w:rsid w:val="00480D73"/>
    <w:rsid w:val="00485E7B"/>
    <w:rsid w:val="004E02BB"/>
    <w:rsid w:val="004E0AE3"/>
    <w:rsid w:val="004E2127"/>
    <w:rsid w:val="004E33B0"/>
    <w:rsid w:val="00536F34"/>
    <w:rsid w:val="005601F5"/>
    <w:rsid w:val="00576646"/>
    <w:rsid w:val="00577A4C"/>
    <w:rsid w:val="00590E4B"/>
    <w:rsid w:val="005A1B57"/>
    <w:rsid w:val="005B23E1"/>
    <w:rsid w:val="005B5D85"/>
    <w:rsid w:val="005E491F"/>
    <w:rsid w:val="006127C2"/>
    <w:rsid w:val="00653CD6"/>
    <w:rsid w:val="00667ABF"/>
    <w:rsid w:val="00674C33"/>
    <w:rsid w:val="0068093D"/>
    <w:rsid w:val="006941B2"/>
    <w:rsid w:val="006D1F85"/>
    <w:rsid w:val="006D60D7"/>
    <w:rsid w:val="006E11F8"/>
    <w:rsid w:val="006E142D"/>
    <w:rsid w:val="006F1168"/>
    <w:rsid w:val="007021B1"/>
    <w:rsid w:val="00721F39"/>
    <w:rsid w:val="00725317"/>
    <w:rsid w:val="00730072"/>
    <w:rsid w:val="007479F8"/>
    <w:rsid w:val="007502A8"/>
    <w:rsid w:val="00754F9C"/>
    <w:rsid w:val="007619ED"/>
    <w:rsid w:val="00763AE0"/>
    <w:rsid w:val="0077353B"/>
    <w:rsid w:val="00793359"/>
    <w:rsid w:val="007A5C9D"/>
    <w:rsid w:val="007C1AA5"/>
    <w:rsid w:val="007C4F25"/>
    <w:rsid w:val="007E181A"/>
    <w:rsid w:val="00821EC2"/>
    <w:rsid w:val="00822651"/>
    <w:rsid w:val="00836C7A"/>
    <w:rsid w:val="0089698B"/>
    <w:rsid w:val="00897513"/>
    <w:rsid w:val="008A4D78"/>
    <w:rsid w:val="008A6127"/>
    <w:rsid w:val="008C4175"/>
    <w:rsid w:val="008C4F2B"/>
    <w:rsid w:val="008F4112"/>
    <w:rsid w:val="0090330E"/>
    <w:rsid w:val="00904120"/>
    <w:rsid w:val="00906AAF"/>
    <w:rsid w:val="00910663"/>
    <w:rsid w:val="0093782A"/>
    <w:rsid w:val="009417FC"/>
    <w:rsid w:val="00942890"/>
    <w:rsid w:val="00946F84"/>
    <w:rsid w:val="009504C9"/>
    <w:rsid w:val="00952250"/>
    <w:rsid w:val="009538D8"/>
    <w:rsid w:val="00973874"/>
    <w:rsid w:val="00975D83"/>
    <w:rsid w:val="0098125F"/>
    <w:rsid w:val="00995BB5"/>
    <w:rsid w:val="009A5A9C"/>
    <w:rsid w:val="009B04CB"/>
    <w:rsid w:val="009B6104"/>
    <w:rsid w:val="009C0EA0"/>
    <w:rsid w:val="009D042F"/>
    <w:rsid w:val="009D4861"/>
    <w:rsid w:val="009D5D64"/>
    <w:rsid w:val="009F5ECF"/>
    <w:rsid w:val="00A00ED2"/>
    <w:rsid w:val="00A01571"/>
    <w:rsid w:val="00A05DE5"/>
    <w:rsid w:val="00A347FC"/>
    <w:rsid w:val="00A3520B"/>
    <w:rsid w:val="00A43E32"/>
    <w:rsid w:val="00A4752A"/>
    <w:rsid w:val="00A65807"/>
    <w:rsid w:val="00A817D8"/>
    <w:rsid w:val="00A9569A"/>
    <w:rsid w:val="00AB477C"/>
    <w:rsid w:val="00AC25D6"/>
    <w:rsid w:val="00AD3B1C"/>
    <w:rsid w:val="00AF1F8C"/>
    <w:rsid w:val="00AF4EA1"/>
    <w:rsid w:val="00AF69C6"/>
    <w:rsid w:val="00B04E94"/>
    <w:rsid w:val="00B06671"/>
    <w:rsid w:val="00B121CC"/>
    <w:rsid w:val="00B16931"/>
    <w:rsid w:val="00B2086B"/>
    <w:rsid w:val="00B24612"/>
    <w:rsid w:val="00B44135"/>
    <w:rsid w:val="00B441CD"/>
    <w:rsid w:val="00B556DC"/>
    <w:rsid w:val="00B60427"/>
    <w:rsid w:val="00B61F69"/>
    <w:rsid w:val="00B715E9"/>
    <w:rsid w:val="00B74790"/>
    <w:rsid w:val="00B9039F"/>
    <w:rsid w:val="00B92924"/>
    <w:rsid w:val="00B937DE"/>
    <w:rsid w:val="00BA1128"/>
    <w:rsid w:val="00BC34D0"/>
    <w:rsid w:val="00BD39D8"/>
    <w:rsid w:val="00BD4F7B"/>
    <w:rsid w:val="00BF1D70"/>
    <w:rsid w:val="00C05799"/>
    <w:rsid w:val="00C23706"/>
    <w:rsid w:val="00C24479"/>
    <w:rsid w:val="00C26005"/>
    <w:rsid w:val="00C31522"/>
    <w:rsid w:val="00C6758B"/>
    <w:rsid w:val="00C67789"/>
    <w:rsid w:val="00CA1FD6"/>
    <w:rsid w:val="00CB190F"/>
    <w:rsid w:val="00CC3D8C"/>
    <w:rsid w:val="00CC5170"/>
    <w:rsid w:val="00CD0904"/>
    <w:rsid w:val="00CD1B31"/>
    <w:rsid w:val="00CD52EB"/>
    <w:rsid w:val="00CE0449"/>
    <w:rsid w:val="00CE5937"/>
    <w:rsid w:val="00CF75BE"/>
    <w:rsid w:val="00D01EFF"/>
    <w:rsid w:val="00D10282"/>
    <w:rsid w:val="00D3032D"/>
    <w:rsid w:val="00D336DC"/>
    <w:rsid w:val="00D352D6"/>
    <w:rsid w:val="00D3546E"/>
    <w:rsid w:val="00D54789"/>
    <w:rsid w:val="00D804B5"/>
    <w:rsid w:val="00D8101F"/>
    <w:rsid w:val="00D9259F"/>
    <w:rsid w:val="00DA6F23"/>
    <w:rsid w:val="00DB0AF9"/>
    <w:rsid w:val="00DB0B01"/>
    <w:rsid w:val="00DB2A87"/>
    <w:rsid w:val="00DD6A67"/>
    <w:rsid w:val="00DE0E77"/>
    <w:rsid w:val="00DF37D3"/>
    <w:rsid w:val="00E00692"/>
    <w:rsid w:val="00E01A87"/>
    <w:rsid w:val="00E075E8"/>
    <w:rsid w:val="00E22B90"/>
    <w:rsid w:val="00E238BC"/>
    <w:rsid w:val="00E350AD"/>
    <w:rsid w:val="00E4141F"/>
    <w:rsid w:val="00E52724"/>
    <w:rsid w:val="00E7357D"/>
    <w:rsid w:val="00E90C47"/>
    <w:rsid w:val="00EA02BE"/>
    <w:rsid w:val="00EA0549"/>
    <w:rsid w:val="00EA48B2"/>
    <w:rsid w:val="00EB79FC"/>
    <w:rsid w:val="00EC1D3F"/>
    <w:rsid w:val="00ED0615"/>
    <w:rsid w:val="00ED1740"/>
    <w:rsid w:val="00ED1931"/>
    <w:rsid w:val="00ED3662"/>
    <w:rsid w:val="00ED45B5"/>
    <w:rsid w:val="00ED6EED"/>
    <w:rsid w:val="00EE02D0"/>
    <w:rsid w:val="00EE2762"/>
    <w:rsid w:val="00EE5967"/>
    <w:rsid w:val="00EF3A0C"/>
    <w:rsid w:val="00F02818"/>
    <w:rsid w:val="00F321B7"/>
    <w:rsid w:val="00F376F3"/>
    <w:rsid w:val="00F53B4B"/>
    <w:rsid w:val="00F56D9A"/>
    <w:rsid w:val="00F57CD8"/>
    <w:rsid w:val="00F75603"/>
    <w:rsid w:val="00F96F80"/>
    <w:rsid w:val="00F9765A"/>
    <w:rsid w:val="00FC55E4"/>
    <w:rsid w:val="00FD71A2"/>
    <w:rsid w:val="00FF01C4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1A8069"/>
  <w15:docId w15:val="{DCDE160E-A77C-4B33-A837-8CF3E438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uiPriority w:val="99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  <w:style w:type="table" w:styleId="Tabela-Siatka">
    <w:name w:val="Table Grid"/>
    <w:basedOn w:val="Standardowy"/>
    <w:uiPriority w:val="39"/>
    <w:rsid w:val="00F5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2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2F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2F91"/>
    <w:rPr>
      <w:rFonts w:ascii="Apolonia" w:hAnsi="Apolonia" w:cs="Apolonia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F91"/>
    <w:rPr>
      <w:rFonts w:ascii="Apolonia" w:hAnsi="Apolonia" w:cs="Apoloni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gp\OneDrive\Dokumenty\Niestandardowe%20szablony%20pakietu%20Office\Papier%20projektowy%20PMD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E2F6-2A4A-4F94-B25E-833C1CD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projektowy PMDR</Template>
  <TotalTime>17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Towarzystwo Rozwoju Gminy Płużnica</dc:creator>
  <cp:lastModifiedBy>Towarzystwo Rozwoju Gminy Płużnica</cp:lastModifiedBy>
  <cp:revision>4</cp:revision>
  <cp:lastPrinted>2025-04-04T12:05:00Z</cp:lastPrinted>
  <dcterms:created xsi:type="dcterms:W3CDTF">2025-05-06T13:45:00Z</dcterms:created>
  <dcterms:modified xsi:type="dcterms:W3CDTF">2025-05-19T08:36:00Z</dcterms:modified>
</cp:coreProperties>
</file>