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E5CCF" w14:textId="2EF2A22B" w:rsidR="00ED783F" w:rsidRDefault="004513D1" w:rsidP="00A43A39">
      <w:pPr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Załącznik nr 5 do Formularza zgłoszeniowego</w:t>
      </w:r>
    </w:p>
    <w:p w14:paraId="4BD657D1" w14:textId="77777777" w:rsidR="009F024B" w:rsidRDefault="009F024B" w:rsidP="00A43A39">
      <w:pPr>
        <w:jc w:val="right"/>
        <w:rPr>
          <w:rFonts w:asciiTheme="minorHAnsi" w:eastAsia="Calibri" w:hAnsiTheme="minorHAnsi" w:cstheme="minorHAnsi"/>
        </w:rPr>
      </w:pPr>
    </w:p>
    <w:p w14:paraId="3EDDEB99" w14:textId="77777777" w:rsidR="000D2EE3" w:rsidRDefault="000D2EE3" w:rsidP="00A43A39">
      <w:pPr>
        <w:jc w:val="right"/>
        <w:rPr>
          <w:rFonts w:asciiTheme="minorHAnsi" w:eastAsia="Calibri" w:hAnsiTheme="minorHAnsi" w:cstheme="minorHAnsi"/>
        </w:rPr>
      </w:pPr>
    </w:p>
    <w:p w14:paraId="2FA08705" w14:textId="1D9F17CF" w:rsidR="00A43A39" w:rsidRDefault="00A43A39" w:rsidP="00A43A39">
      <w:pPr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Płużnica, ………………………………….</w:t>
      </w:r>
    </w:p>
    <w:p w14:paraId="57F471BB" w14:textId="77777777" w:rsidR="00A43A39" w:rsidRDefault="00A43A39" w:rsidP="00A43A39">
      <w:pPr>
        <w:jc w:val="right"/>
        <w:rPr>
          <w:rFonts w:asciiTheme="minorHAnsi" w:eastAsia="Calibri" w:hAnsiTheme="minorHAnsi" w:cstheme="minorHAnsi"/>
        </w:rPr>
      </w:pPr>
    </w:p>
    <w:p w14:paraId="62A794DF" w14:textId="77777777" w:rsidR="00A43A39" w:rsidRDefault="00A43A39" w:rsidP="00A43A39">
      <w:pPr>
        <w:jc w:val="center"/>
        <w:rPr>
          <w:rFonts w:asciiTheme="minorHAnsi" w:eastAsia="Calibri" w:hAnsiTheme="minorHAnsi" w:cstheme="minorHAnsi"/>
        </w:rPr>
      </w:pPr>
    </w:p>
    <w:p w14:paraId="4F8801B7" w14:textId="77777777" w:rsidR="000D2EE3" w:rsidRDefault="000D2EE3" w:rsidP="00A43A39">
      <w:pPr>
        <w:jc w:val="center"/>
        <w:rPr>
          <w:rFonts w:asciiTheme="minorHAnsi" w:eastAsia="Calibri" w:hAnsiTheme="minorHAnsi" w:cstheme="minorHAnsi"/>
        </w:rPr>
      </w:pPr>
    </w:p>
    <w:p w14:paraId="0CD25065" w14:textId="77777777" w:rsidR="000D2EE3" w:rsidRDefault="000D2EE3" w:rsidP="00A43A39">
      <w:pPr>
        <w:jc w:val="center"/>
        <w:rPr>
          <w:rFonts w:asciiTheme="minorHAnsi" w:eastAsia="Calibri" w:hAnsiTheme="minorHAnsi" w:cstheme="minorHAnsi"/>
        </w:rPr>
      </w:pPr>
    </w:p>
    <w:p w14:paraId="75AE850D" w14:textId="77777777" w:rsidR="00A43A39" w:rsidRDefault="00A43A39" w:rsidP="00A43A39">
      <w:pPr>
        <w:jc w:val="center"/>
        <w:rPr>
          <w:rFonts w:asciiTheme="minorHAnsi" w:eastAsia="Calibri" w:hAnsiTheme="minorHAnsi" w:cstheme="minorHAnsi"/>
        </w:rPr>
      </w:pPr>
    </w:p>
    <w:p w14:paraId="1E3DC9D1" w14:textId="66A0D5C5" w:rsidR="00A43A39" w:rsidRDefault="000D2EE3" w:rsidP="00A43A39">
      <w:pPr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Oświadczenie</w:t>
      </w:r>
    </w:p>
    <w:p w14:paraId="276197EE" w14:textId="77777777" w:rsidR="005550D4" w:rsidRDefault="005550D4" w:rsidP="00A43A3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3988AF97" w14:textId="77777777" w:rsidR="005550D4" w:rsidRDefault="005550D4" w:rsidP="00A43A39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5113C2E2" w14:textId="15800FB1" w:rsidR="0089301C" w:rsidRDefault="005550D4" w:rsidP="000D2EE3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ab/>
      </w:r>
      <w:r w:rsidR="000D2EE3">
        <w:rPr>
          <w:rFonts w:asciiTheme="minorHAnsi" w:eastAsia="Calibri" w:hAnsiTheme="minorHAnsi" w:cstheme="minorHAnsi"/>
        </w:rPr>
        <w:t>Ja, niżej podpisany/a …………………………………………………………………………………………….,</w:t>
      </w:r>
    </w:p>
    <w:p w14:paraId="2B6F60A6" w14:textId="192FCF5F" w:rsidR="000D2EE3" w:rsidRPr="000D2EE3" w:rsidRDefault="000D2EE3" w:rsidP="000D2EE3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</w:rPr>
        <w:tab/>
      </w:r>
      <w:r w:rsidRPr="000D2EE3">
        <w:rPr>
          <w:rFonts w:asciiTheme="minorHAnsi" w:eastAsia="Calibri" w:hAnsiTheme="minorHAnsi" w:cstheme="minorHAnsi"/>
          <w:sz w:val="20"/>
          <w:szCs w:val="20"/>
        </w:rPr>
        <w:t xml:space="preserve">imię i nazwisko </w:t>
      </w:r>
    </w:p>
    <w:p w14:paraId="412CF255" w14:textId="64D852F4" w:rsidR="000D2EE3" w:rsidRDefault="000D2EE3" w:rsidP="000D2EE3">
      <w:pPr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oświadczam, że moja rodzina objęta jest dozorem kuratora sądowego. </w:t>
      </w:r>
    </w:p>
    <w:p w14:paraId="67A065C2" w14:textId="3B9FD559" w:rsidR="000D2EE3" w:rsidRPr="0089301C" w:rsidRDefault="000D2EE3" w:rsidP="000D2EE3">
      <w:pPr>
        <w:spacing w:after="24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</w:rPr>
        <w:t xml:space="preserve">Zobowiązuję się również do przedłożenia, na żądanie odpowiednich instytucji lub osób, stosownego zaświadczenia lub odpisu wyroku sądu potwierdzającego powyższy fakt. </w:t>
      </w:r>
    </w:p>
    <w:p w14:paraId="116A7377" w14:textId="77777777" w:rsidR="008F7A1D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0FD90E2F" w14:textId="77777777" w:rsidR="008F7A1D" w:rsidRDefault="008F7A1D" w:rsidP="005550D4">
      <w:pPr>
        <w:jc w:val="both"/>
        <w:rPr>
          <w:rFonts w:asciiTheme="minorHAnsi" w:eastAsia="Calibri" w:hAnsiTheme="minorHAnsi" w:cstheme="minorHAnsi"/>
        </w:rPr>
      </w:pPr>
    </w:p>
    <w:p w14:paraId="45630343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298441A2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0F57A51" w14:textId="77777777" w:rsidR="003C4CBC" w:rsidRDefault="003C4CBC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05351504" w14:textId="77777777" w:rsidR="008F7A1D" w:rsidRDefault="008F7A1D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357D4062" w14:textId="77777777" w:rsidR="00116127" w:rsidRDefault="00116127" w:rsidP="00116127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4084D750" w14:textId="1EA80C7C" w:rsidR="00116127" w:rsidRDefault="00116127" w:rsidP="00116127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08CF78D3" w14:textId="327B5524" w:rsidR="00116127" w:rsidRPr="00116127" w:rsidRDefault="000D2EE3" w:rsidP="000D2EE3">
      <w:pPr>
        <w:ind w:left="4248" w:firstLine="708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sz w:val="20"/>
          <w:szCs w:val="20"/>
        </w:rPr>
        <w:t>c</w:t>
      </w:r>
      <w:r w:rsidR="00116127" w:rsidRPr="00116127">
        <w:rPr>
          <w:rFonts w:asciiTheme="minorHAnsi" w:eastAsia="Calibri" w:hAnsiTheme="minorHAnsi" w:cstheme="minorHAnsi"/>
          <w:sz w:val="20"/>
          <w:szCs w:val="20"/>
        </w:rPr>
        <w:t xml:space="preserve">zytelny podpis </w:t>
      </w:r>
    </w:p>
    <w:sectPr w:rsidR="00116127" w:rsidRPr="00116127" w:rsidSect="00AF1F8C">
      <w:headerReference w:type="default" r:id="rId7"/>
      <w:footerReference w:type="default" r:id="rId8"/>
      <w:pgSz w:w="11906" w:h="16838"/>
      <w:pgMar w:top="1560" w:right="1417" w:bottom="1134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FE4D" w14:textId="77777777" w:rsidR="00DE5E77" w:rsidRDefault="00DE5E77">
      <w:r>
        <w:separator/>
      </w:r>
    </w:p>
  </w:endnote>
  <w:endnote w:type="continuationSeparator" w:id="0">
    <w:p w14:paraId="53C40C40" w14:textId="77777777" w:rsidR="00DE5E77" w:rsidRDefault="00DE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FD8" w14:textId="77777777" w:rsidR="00FD71A2" w:rsidRPr="00653CD6" w:rsidRDefault="00AF1F8C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2A502716" wp14:editId="5FF835F8">
          <wp:simplePos x="0" y="0"/>
          <wp:positionH relativeFrom="column">
            <wp:posOffset>753745</wp:posOffset>
          </wp:positionH>
          <wp:positionV relativeFrom="paragraph">
            <wp:posOffset>-221615</wp:posOffset>
          </wp:positionV>
          <wp:extent cx="1158240" cy="821636"/>
          <wp:effectExtent l="0" t="0" r="3810" b="0"/>
          <wp:wrapSquare wrapText="bothSides"/>
          <wp:docPr id="2886365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636564" name="Obraz 288636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2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503B4B6A" wp14:editId="0DC8FB46">
          <wp:simplePos x="0" y="0"/>
          <wp:positionH relativeFrom="margin">
            <wp:posOffset>-396240</wp:posOffset>
          </wp:positionH>
          <wp:positionV relativeFrom="margin">
            <wp:posOffset>9029700</wp:posOffset>
          </wp:positionV>
          <wp:extent cx="460375" cy="460375"/>
          <wp:effectExtent l="0" t="0" r="0" b="0"/>
          <wp:wrapSquare wrapText="bothSides"/>
          <wp:docPr id="1470562018" name="Obraz 3" descr="Gmina pluz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pluzn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725C7721" wp14:editId="605330DC">
          <wp:simplePos x="0" y="0"/>
          <wp:positionH relativeFrom="margin">
            <wp:posOffset>147955</wp:posOffset>
          </wp:positionH>
          <wp:positionV relativeFrom="margin">
            <wp:posOffset>8957945</wp:posOffset>
          </wp:positionV>
          <wp:extent cx="479425" cy="577850"/>
          <wp:effectExtent l="0" t="0" r="0" b="0"/>
          <wp:wrapSquare wrapText="bothSides"/>
          <wp:docPr id="8617799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>
      <w:rPr>
        <w:rFonts w:ascii="Calibri" w:eastAsia="Calibri" w:hAnsi="Calibri" w:cs="Calibri"/>
        <w:sz w:val="18"/>
        <w:szCs w:val="18"/>
        <w:lang w:eastAsia="en-US"/>
      </w:rPr>
      <w:t xml:space="preserve"> </w:t>
    </w:r>
    <w:r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95CF" w14:textId="77777777" w:rsidR="00DE5E77" w:rsidRDefault="00DE5E77">
      <w:r>
        <w:separator/>
      </w:r>
    </w:p>
  </w:footnote>
  <w:footnote w:type="continuationSeparator" w:id="0">
    <w:p w14:paraId="0B9AAFA0" w14:textId="77777777" w:rsidR="00DE5E77" w:rsidRDefault="00DE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2A0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013D65A4" wp14:editId="2B710817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E46"/>
    <w:multiLevelType w:val="hybridMultilevel"/>
    <w:tmpl w:val="F08A9306"/>
    <w:lvl w:ilvl="0" w:tplc="5FBAB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4"/>
  </w:num>
  <w:num w:numId="4" w16cid:durableId="284894371">
    <w:abstractNumId w:val="11"/>
  </w:num>
  <w:num w:numId="5" w16cid:durableId="2032221110">
    <w:abstractNumId w:val="7"/>
  </w:num>
  <w:num w:numId="6" w16cid:durableId="854541920">
    <w:abstractNumId w:val="5"/>
  </w:num>
  <w:num w:numId="7" w16cid:durableId="1518041912">
    <w:abstractNumId w:val="8"/>
  </w:num>
  <w:num w:numId="8" w16cid:durableId="143476349">
    <w:abstractNumId w:val="10"/>
  </w:num>
  <w:num w:numId="9" w16cid:durableId="1453787072">
    <w:abstractNumId w:val="2"/>
  </w:num>
  <w:num w:numId="10" w16cid:durableId="1386684500">
    <w:abstractNumId w:val="9"/>
  </w:num>
  <w:num w:numId="11" w16cid:durableId="707686529">
    <w:abstractNumId w:val="6"/>
  </w:num>
  <w:num w:numId="12" w16cid:durableId="61737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7"/>
    <w:rsid w:val="00027849"/>
    <w:rsid w:val="0003752B"/>
    <w:rsid w:val="00043524"/>
    <w:rsid w:val="00063952"/>
    <w:rsid w:val="0007043B"/>
    <w:rsid w:val="00075419"/>
    <w:rsid w:val="00083405"/>
    <w:rsid w:val="00091FDC"/>
    <w:rsid w:val="000969FD"/>
    <w:rsid w:val="000C4602"/>
    <w:rsid w:val="000D2EE3"/>
    <w:rsid w:val="000E54E5"/>
    <w:rsid w:val="00107865"/>
    <w:rsid w:val="001144CA"/>
    <w:rsid w:val="00116127"/>
    <w:rsid w:val="001176CC"/>
    <w:rsid w:val="00136E14"/>
    <w:rsid w:val="00177AEF"/>
    <w:rsid w:val="00182B74"/>
    <w:rsid w:val="0022104B"/>
    <w:rsid w:val="00255159"/>
    <w:rsid w:val="002807F0"/>
    <w:rsid w:val="00282FCB"/>
    <w:rsid w:val="002F36E3"/>
    <w:rsid w:val="0031506E"/>
    <w:rsid w:val="00336D5B"/>
    <w:rsid w:val="00386ED5"/>
    <w:rsid w:val="003A11BD"/>
    <w:rsid w:val="003A7D00"/>
    <w:rsid w:val="003B0E4D"/>
    <w:rsid w:val="003C4CBC"/>
    <w:rsid w:val="00412CF3"/>
    <w:rsid w:val="00427745"/>
    <w:rsid w:val="00444A71"/>
    <w:rsid w:val="004513D1"/>
    <w:rsid w:val="00460348"/>
    <w:rsid w:val="004627A5"/>
    <w:rsid w:val="0047278D"/>
    <w:rsid w:val="0047461B"/>
    <w:rsid w:val="004E0AE3"/>
    <w:rsid w:val="005550D4"/>
    <w:rsid w:val="005601F5"/>
    <w:rsid w:val="00590E4B"/>
    <w:rsid w:val="005A1B57"/>
    <w:rsid w:val="005B23E1"/>
    <w:rsid w:val="005B5D85"/>
    <w:rsid w:val="005E491F"/>
    <w:rsid w:val="00620DEC"/>
    <w:rsid w:val="006231C3"/>
    <w:rsid w:val="00653CD6"/>
    <w:rsid w:val="00674C33"/>
    <w:rsid w:val="006941B2"/>
    <w:rsid w:val="006D60D7"/>
    <w:rsid w:val="006E142D"/>
    <w:rsid w:val="007479A5"/>
    <w:rsid w:val="007502A8"/>
    <w:rsid w:val="00754F9C"/>
    <w:rsid w:val="00787D86"/>
    <w:rsid w:val="007B23B7"/>
    <w:rsid w:val="007C1AA5"/>
    <w:rsid w:val="00822651"/>
    <w:rsid w:val="0089301C"/>
    <w:rsid w:val="008A4D78"/>
    <w:rsid w:val="008A6127"/>
    <w:rsid w:val="008C4F2B"/>
    <w:rsid w:val="008F4112"/>
    <w:rsid w:val="008F7A1D"/>
    <w:rsid w:val="00906262"/>
    <w:rsid w:val="00910663"/>
    <w:rsid w:val="009504C9"/>
    <w:rsid w:val="00973874"/>
    <w:rsid w:val="009A5A9C"/>
    <w:rsid w:val="009B04CB"/>
    <w:rsid w:val="009B6104"/>
    <w:rsid w:val="009C0EA0"/>
    <w:rsid w:val="009D042F"/>
    <w:rsid w:val="009E53FA"/>
    <w:rsid w:val="009F024B"/>
    <w:rsid w:val="009F72E7"/>
    <w:rsid w:val="00A3520B"/>
    <w:rsid w:val="00A43A39"/>
    <w:rsid w:val="00A4752A"/>
    <w:rsid w:val="00A72A2A"/>
    <w:rsid w:val="00A817D8"/>
    <w:rsid w:val="00AA2D2C"/>
    <w:rsid w:val="00AB477C"/>
    <w:rsid w:val="00AC25D6"/>
    <w:rsid w:val="00AD3B1C"/>
    <w:rsid w:val="00AF1F8C"/>
    <w:rsid w:val="00B2086B"/>
    <w:rsid w:val="00B24612"/>
    <w:rsid w:val="00B61F69"/>
    <w:rsid w:val="00B66E34"/>
    <w:rsid w:val="00B937DE"/>
    <w:rsid w:val="00BC34D0"/>
    <w:rsid w:val="00BD39D8"/>
    <w:rsid w:val="00BD4F7B"/>
    <w:rsid w:val="00BF0988"/>
    <w:rsid w:val="00C24479"/>
    <w:rsid w:val="00C31522"/>
    <w:rsid w:val="00CA1FD6"/>
    <w:rsid w:val="00CC5170"/>
    <w:rsid w:val="00CC7248"/>
    <w:rsid w:val="00CD1B31"/>
    <w:rsid w:val="00CD5392"/>
    <w:rsid w:val="00D3546E"/>
    <w:rsid w:val="00DE376F"/>
    <w:rsid w:val="00DE5E77"/>
    <w:rsid w:val="00DF37D3"/>
    <w:rsid w:val="00E01A87"/>
    <w:rsid w:val="00E350AD"/>
    <w:rsid w:val="00E611EB"/>
    <w:rsid w:val="00E7357D"/>
    <w:rsid w:val="00EB79FC"/>
    <w:rsid w:val="00ED1931"/>
    <w:rsid w:val="00ED3662"/>
    <w:rsid w:val="00ED783F"/>
    <w:rsid w:val="00EE02D0"/>
    <w:rsid w:val="00EE2762"/>
    <w:rsid w:val="00EE3889"/>
    <w:rsid w:val="00EE5967"/>
    <w:rsid w:val="00EF0A22"/>
    <w:rsid w:val="00F02818"/>
    <w:rsid w:val="00F30FBA"/>
    <w:rsid w:val="00F376F3"/>
    <w:rsid w:val="00F57CD8"/>
    <w:rsid w:val="00FC3770"/>
    <w:rsid w:val="00FD4A72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8979FE"/>
  <w15:docId w15:val="{8FA772FA-4766-4EF5-913B-CE1E4D6F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Towarzystwo Rozwoju Gminy Płużnica</cp:lastModifiedBy>
  <cp:revision>4</cp:revision>
  <cp:lastPrinted>2025-04-04T07:53:00Z</cp:lastPrinted>
  <dcterms:created xsi:type="dcterms:W3CDTF">2025-05-06T13:48:00Z</dcterms:created>
  <dcterms:modified xsi:type="dcterms:W3CDTF">2025-05-13T11:19:00Z</dcterms:modified>
</cp:coreProperties>
</file>