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9E5CCF" w14:textId="4FFA0FA0" w:rsidR="00ED783F" w:rsidRDefault="00ED783F" w:rsidP="00A43A39">
      <w:pPr>
        <w:jc w:val="right"/>
        <w:rPr>
          <w:rFonts w:asciiTheme="minorHAnsi" w:eastAsia="Calibri" w:hAnsiTheme="minorHAnsi" w:cstheme="minorHAnsi"/>
        </w:rPr>
      </w:pPr>
    </w:p>
    <w:p w14:paraId="4BD657D1" w14:textId="77777777" w:rsidR="009F024B" w:rsidRDefault="009F024B" w:rsidP="00A43A39">
      <w:pPr>
        <w:jc w:val="right"/>
        <w:rPr>
          <w:rFonts w:asciiTheme="minorHAnsi" w:eastAsia="Calibri" w:hAnsiTheme="minorHAnsi" w:cstheme="minorHAnsi"/>
        </w:rPr>
      </w:pPr>
    </w:p>
    <w:p w14:paraId="2FA08705" w14:textId="1D9F17CF" w:rsidR="00A43A39" w:rsidRDefault="00A43A39" w:rsidP="00A43A39">
      <w:pPr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Płużnica, ………………………………….</w:t>
      </w:r>
    </w:p>
    <w:p w14:paraId="57F471BB" w14:textId="77777777" w:rsidR="00A43A39" w:rsidRDefault="00A43A39" w:rsidP="00A43A39">
      <w:pPr>
        <w:jc w:val="right"/>
        <w:rPr>
          <w:rFonts w:asciiTheme="minorHAnsi" w:eastAsia="Calibri" w:hAnsiTheme="minorHAnsi" w:cstheme="minorHAnsi"/>
        </w:rPr>
      </w:pPr>
    </w:p>
    <w:p w14:paraId="62A794DF" w14:textId="77777777" w:rsidR="00A43A39" w:rsidRDefault="00A43A39" w:rsidP="00A43A39">
      <w:pPr>
        <w:jc w:val="center"/>
        <w:rPr>
          <w:rFonts w:asciiTheme="minorHAnsi" w:eastAsia="Calibri" w:hAnsiTheme="minorHAnsi" w:cstheme="minorHAnsi"/>
        </w:rPr>
      </w:pPr>
    </w:p>
    <w:p w14:paraId="75AE850D" w14:textId="77777777" w:rsidR="00A43A39" w:rsidRDefault="00A43A39" w:rsidP="00A43A39">
      <w:pPr>
        <w:jc w:val="center"/>
        <w:rPr>
          <w:rFonts w:asciiTheme="minorHAnsi" w:eastAsia="Calibri" w:hAnsiTheme="minorHAnsi" w:cstheme="minorHAnsi"/>
        </w:rPr>
      </w:pPr>
    </w:p>
    <w:p w14:paraId="1E3DC9D1" w14:textId="4FA519C7" w:rsidR="00A43A39" w:rsidRDefault="00A43A39" w:rsidP="00A43A39">
      <w:pPr>
        <w:jc w:val="center"/>
        <w:rPr>
          <w:rFonts w:asciiTheme="minorHAnsi" w:eastAsia="Calibri" w:hAnsiTheme="minorHAnsi" w:cstheme="minorHAnsi"/>
          <w:b/>
          <w:bCs/>
        </w:rPr>
      </w:pPr>
      <w:r w:rsidRPr="005550D4">
        <w:rPr>
          <w:rFonts w:asciiTheme="minorHAnsi" w:eastAsia="Calibri" w:hAnsiTheme="minorHAnsi" w:cstheme="minorHAnsi"/>
          <w:b/>
          <w:bCs/>
        </w:rPr>
        <w:t xml:space="preserve">Zaświadczenie </w:t>
      </w:r>
    </w:p>
    <w:p w14:paraId="276197EE" w14:textId="77777777" w:rsidR="005550D4" w:rsidRDefault="005550D4" w:rsidP="00A43A39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3988AF97" w14:textId="77777777" w:rsidR="005550D4" w:rsidRDefault="005550D4" w:rsidP="00A43A39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4F87C8DC" w14:textId="11303C15" w:rsidR="005550D4" w:rsidRDefault="005550D4" w:rsidP="005550D4">
      <w:pPr>
        <w:spacing w:after="240"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ab/>
      </w:r>
      <w:r w:rsidRPr="005550D4">
        <w:rPr>
          <w:rFonts w:asciiTheme="minorHAnsi" w:eastAsia="Calibri" w:hAnsiTheme="minorHAnsi" w:cstheme="minorHAnsi"/>
        </w:rPr>
        <w:t xml:space="preserve">Centrum Usług Społecznych w Płużnicy zaświadcza, że </w:t>
      </w:r>
      <w:r>
        <w:rPr>
          <w:rFonts w:asciiTheme="minorHAnsi" w:eastAsia="Calibri" w:hAnsiTheme="minorHAnsi" w:cstheme="minorHAnsi"/>
        </w:rPr>
        <w:t>rodzina Pana/Pani</w:t>
      </w:r>
    </w:p>
    <w:p w14:paraId="4C403864" w14:textId="00742FA7" w:rsidR="005550D4" w:rsidRDefault="005550D4" w:rsidP="008F7A1D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……………………………………………………………………………………………………………………………………………….,</w:t>
      </w:r>
    </w:p>
    <w:p w14:paraId="0C927997" w14:textId="6A4F5817" w:rsidR="008F7A1D" w:rsidRDefault="005550D4" w:rsidP="008F7A1D">
      <w:pPr>
        <w:spacing w:after="240" w:line="36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5550D4">
        <w:rPr>
          <w:rFonts w:asciiTheme="minorHAnsi" w:eastAsia="Calibri" w:hAnsiTheme="minorHAnsi" w:cstheme="minorHAnsi"/>
          <w:sz w:val="20"/>
          <w:szCs w:val="20"/>
        </w:rPr>
        <w:t>imię i nazwisko Kandydata</w:t>
      </w:r>
    </w:p>
    <w:p w14:paraId="3C0511F6" w14:textId="4B0BCA10" w:rsidR="005550D4" w:rsidRPr="005550D4" w:rsidRDefault="005550D4" w:rsidP="008F7A1D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5550D4">
        <w:rPr>
          <w:rFonts w:asciiTheme="minorHAnsi" w:eastAsia="Calibri" w:hAnsiTheme="minorHAnsi" w:cstheme="minorHAnsi"/>
        </w:rPr>
        <w:t>zamiesz</w:t>
      </w:r>
      <w:r w:rsidR="00116127">
        <w:rPr>
          <w:rFonts w:asciiTheme="minorHAnsi" w:eastAsia="Calibri" w:hAnsiTheme="minorHAnsi" w:cstheme="minorHAnsi"/>
        </w:rPr>
        <w:t>k</w:t>
      </w:r>
      <w:r w:rsidR="008F7A1D">
        <w:rPr>
          <w:rFonts w:asciiTheme="minorHAnsi" w:eastAsia="Calibri" w:hAnsiTheme="minorHAnsi" w:cstheme="minorHAnsi"/>
        </w:rPr>
        <w:t>ała</w:t>
      </w:r>
      <w:r w:rsidRPr="005550D4">
        <w:rPr>
          <w:rFonts w:asciiTheme="minorHAnsi" w:eastAsia="Calibri" w:hAnsiTheme="minorHAnsi" w:cstheme="minorHAnsi"/>
        </w:rPr>
        <w:t xml:space="preserve"> ………………………………………………………………………………………………………………………</w:t>
      </w:r>
      <w:r w:rsidR="008F7A1D">
        <w:rPr>
          <w:rFonts w:asciiTheme="minorHAnsi" w:eastAsia="Calibri" w:hAnsiTheme="minorHAnsi" w:cstheme="minorHAnsi"/>
        </w:rPr>
        <w:t>……</w:t>
      </w:r>
    </w:p>
    <w:p w14:paraId="51D766FE" w14:textId="46ED0622" w:rsidR="005550D4" w:rsidRDefault="005550D4" w:rsidP="008F7A1D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adres zamieszkania</w:t>
      </w:r>
    </w:p>
    <w:p w14:paraId="4DAAE7A7" w14:textId="77777777" w:rsidR="008F7A1D" w:rsidRDefault="008F7A1D" w:rsidP="008F7A1D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7C43F2CB" w14:textId="5FECCACB" w:rsidR="0089301C" w:rsidRDefault="008F7A1D" w:rsidP="0089301C">
      <w:pPr>
        <w:spacing w:line="48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jest objęta dozorem kurator</w:t>
      </w:r>
      <w:r w:rsidR="0089301C">
        <w:rPr>
          <w:rFonts w:asciiTheme="minorHAnsi" w:eastAsia="Calibri" w:hAnsiTheme="minorHAnsi" w:cstheme="minorHAnsi"/>
        </w:rPr>
        <w:t>skim na mocy postanowienia ……………………………………………………</w:t>
      </w:r>
    </w:p>
    <w:p w14:paraId="718D85C4" w14:textId="61E7493C" w:rsidR="005550D4" w:rsidRDefault="0089301C" w:rsidP="0089301C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……………………………………………………………………………………….. z dnia ………………………………………….  </w:t>
      </w:r>
    </w:p>
    <w:p w14:paraId="5113C2E2" w14:textId="26CFBA49" w:rsidR="0089301C" w:rsidRPr="0089301C" w:rsidRDefault="0089301C" w:rsidP="0089301C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89301C">
        <w:rPr>
          <w:rFonts w:asciiTheme="minorHAnsi" w:eastAsia="Calibri" w:hAnsiTheme="minorHAnsi" w:cstheme="minorHAnsi"/>
          <w:sz w:val="20"/>
          <w:szCs w:val="20"/>
        </w:rPr>
        <w:t>nazwa Sądu</w:t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      data</w:t>
      </w:r>
    </w:p>
    <w:p w14:paraId="116A7377" w14:textId="77777777" w:rsidR="008F7A1D" w:rsidRDefault="008F7A1D" w:rsidP="005550D4">
      <w:pPr>
        <w:jc w:val="both"/>
        <w:rPr>
          <w:rFonts w:asciiTheme="minorHAnsi" w:eastAsia="Calibri" w:hAnsiTheme="minorHAnsi" w:cstheme="minorHAnsi"/>
        </w:rPr>
      </w:pPr>
    </w:p>
    <w:p w14:paraId="0FD90E2F" w14:textId="77777777" w:rsidR="008F7A1D" w:rsidRDefault="008F7A1D" w:rsidP="005550D4">
      <w:pPr>
        <w:jc w:val="both"/>
        <w:rPr>
          <w:rFonts w:asciiTheme="minorHAnsi" w:eastAsia="Calibri" w:hAnsiTheme="minorHAnsi" w:cstheme="minorHAnsi"/>
        </w:rPr>
      </w:pPr>
    </w:p>
    <w:p w14:paraId="59959F7A" w14:textId="77777777" w:rsidR="008F7A1D" w:rsidRDefault="008F7A1D" w:rsidP="005550D4">
      <w:pPr>
        <w:jc w:val="both"/>
        <w:rPr>
          <w:rFonts w:asciiTheme="minorHAnsi" w:eastAsia="Calibri" w:hAnsiTheme="minorHAnsi" w:cstheme="minorHAnsi"/>
        </w:rPr>
      </w:pPr>
    </w:p>
    <w:p w14:paraId="05A3C108" w14:textId="77777777" w:rsidR="008F7A1D" w:rsidRPr="005550D4" w:rsidRDefault="008F7A1D" w:rsidP="005550D4">
      <w:pPr>
        <w:jc w:val="both"/>
        <w:rPr>
          <w:rFonts w:asciiTheme="minorHAnsi" w:eastAsia="Calibri" w:hAnsiTheme="minorHAnsi" w:cstheme="minorHAnsi"/>
        </w:rPr>
      </w:pPr>
    </w:p>
    <w:p w14:paraId="7DAB139F" w14:textId="5735882D" w:rsidR="00116127" w:rsidRDefault="00116127" w:rsidP="00116127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116127">
        <w:rPr>
          <w:rFonts w:asciiTheme="minorHAnsi" w:eastAsia="Calibri" w:hAnsiTheme="minorHAnsi" w:cstheme="minorHAnsi"/>
        </w:rPr>
        <w:t xml:space="preserve">Zaświadczenie wydano </w:t>
      </w:r>
      <w:r w:rsidR="003C4CBC">
        <w:rPr>
          <w:rFonts w:asciiTheme="minorHAnsi" w:eastAsia="Calibri" w:hAnsiTheme="minorHAnsi" w:cstheme="minorHAnsi"/>
        </w:rPr>
        <w:t>na potrzeby rekrutacji</w:t>
      </w:r>
      <w:r>
        <w:rPr>
          <w:rFonts w:asciiTheme="minorHAnsi" w:eastAsia="Calibri" w:hAnsiTheme="minorHAnsi" w:cstheme="minorHAnsi"/>
        </w:rPr>
        <w:t xml:space="preserve"> do Projektu „Pole możliwości dla rodziny”.</w:t>
      </w:r>
    </w:p>
    <w:p w14:paraId="45630343" w14:textId="77777777" w:rsidR="00116127" w:rsidRDefault="00116127" w:rsidP="00116127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298441A2" w14:textId="77777777" w:rsidR="00116127" w:rsidRDefault="00116127" w:rsidP="00116127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50F57A51" w14:textId="77777777" w:rsidR="003C4CBC" w:rsidRDefault="003C4CBC" w:rsidP="00116127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05351504" w14:textId="77777777" w:rsidR="008F7A1D" w:rsidRDefault="008F7A1D" w:rsidP="00116127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357D4062" w14:textId="77777777" w:rsidR="00116127" w:rsidRDefault="00116127" w:rsidP="00116127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4084D750" w14:textId="1EA80C7C" w:rsidR="00116127" w:rsidRDefault="00116127" w:rsidP="00116127">
      <w:pPr>
        <w:spacing w:line="360" w:lineRule="auto"/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……………………………………………………………..</w:t>
      </w:r>
    </w:p>
    <w:p w14:paraId="73165C61" w14:textId="77777777" w:rsidR="00116127" w:rsidRDefault="00116127" w:rsidP="003C4CBC">
      <w:pPr>
        <w:ind w:left="4248" w:firstLine="708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116127">
        <w:rPr>
          <w:rFonts w:asciiTheme="minorHAnsi" w:eastAsia="Calibri" w:hAnsiTheme="minorHAnsi" w:cstheme="minorHAnsi"/>
          <w:sz w:val="20"/>
          <w:szCs w:val="20"/>
        </w:rPr>
        <w:t>Czytelny podpis osoby uprawnionej</w:t>
      </w:r>
    </w:p>
    <w:p w14:paraId="335CDEEF" w14:textId="096B0A5B" w:rsidR="00116127" w:rsidRPr="00116127" w:rsidRDefault="00116127" w:rsidP="003C4CBC">
      <w:pPr>
        <w:ind w:left="4248" w:firstLine="708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116127">
        <w:rPr>
          <w:rFonts w:asciiTheme="minorHAnsi" w:eastAsia="Calibri" w:hAnsiTheme="minorHAnsi" w:cstheme="minorHAnsi"/>
          <w:sz w:val="20"/>
          <w:szCs w:val="20"/>
        </w:rPr>
        <w:t>do wystawienia zaświadczenia</w:t>
      </w:r>
    </w:p>
    <w:p w14:paraId="08CF78D3" w14:textId="77777777" w:rsidR="00116127" w:rsidRPr="00116127" w:rsidRDefault="00116127" w:rsidP="00116127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sectPr w:rsidR="00116127" w:rsidRPr="00116127" w:rsidSect="00AF1F8C">
      <w:headerReference w:type="default" r:id="rId7"/>
      <w:footerReference w:type="default" r:id="rId8"/>
      <w:pgSz w:w="11906" w:h="16838"/>
      <w:pgMar w:top="1560" w:right="1417" w:bottom="1134" w:left="1417" w:header="142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02988" w14:textId="77777777" w:rsidR="0031506E" w:rsidRDefault="0031506E">
      <w:r>
        <w:separator/>
      </w:r>
    </w:p>
  </w:endnote>
  <w:endnote w:type="continuationSeparator" w:id="0">
    <w:p w14:paraId="0F8302BF" w14:textId="77777777" w:rsidR="0031506E" w:rsidRDefault="0031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0FD8" w14:textId="77777777" w:rsidR="00FD71A2" w:rsidRPr="00653CD6" w:rsidRDefault="00AF1F8C" w:rsidP="00BC34D0">
    <w:pPr>
      <w:tabs>
        <w:tab w:val="center" w:pos="4536"/>
      </w:tabs>
      <w:suppressAutoHyphens w:val="0"/>
      <w:ind w:left="426" w:right="425"/>
      <w:jc w:val="center"/>
      <w:rPr>
        <w:rFonts w:ascii="Calibri" w:eastAsia="Calibri" w:hAnsi="Calibri" w:cs="Calibri"/>
        <w:sz w:val="18"/>
        <w:szCs w:val="18"/>
        <w:lang w:eastAsia="en-US"/>
      </w:rPr>
    </w:pPr>
    <w:r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61312" behindDoc="0" locked="0" layoutInCell="1" allowOverlap="1" wp14:anchorId="2A502716" wp14:editId="5FF835F8">
          <wp:simplePos x="0" y="0"/>
          <wp:positionH relativeFrom="column">
            <wp:posOffset>753745</wp:posOffset>
          </wp:positionH>
          <wp:positionV relativeFrom="paragraph">
            <wp:posOffset>-221615</wp:posOffset>
          </wp:positionV>
          <wp:extent cx="1158240" cy="821636"/>
          <wp:effectExtent l="0" t="0" r="3810" b="0"/>
          <wp:wrapSquare wrapText="bothSides"/>
          <wp:docPr id="28863656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636564" name="Obraz 288636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821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2818"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503B4B6A" wp14:editId="0DC8FB46">
          <wp:simplePos x="0" y="0"/>
          <wp:positionH relativeFrom="margin">
            <wp:posOffset>-396240</wp:posOffset>
          </wp:positionH>
          <wp:positionV relativeFrom="margin">
            <wp:posOffset>9029700</wp:posOffset>
          </wp:positionV>
          <wp:extent cx="460375" cy="460375"/>
          <wp:effectExtent l="0" t="0" r="0" b="0"/>
          <wp:wrapSquare wrapText="bothSides"/>
          <wp:docPr id="1470562018" name="Obraz 3" descr="Gmina pluz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mina pluzn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18" w:rsidRPr="00F02818"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60288" behindDoc="1" locked="0" layoutInCell="1" allowOverlap="1" wp14:anchorId="725C7721" wp14:editId="605330DC">
          <wp:simplePos x="0" y="0"/>
          <wp:positionH relativeFrom="margin">
            <wp:posOffset>147955</wp:posOffset>
          </wp:positionH>
          <wp:positionV relativeFrom="margin">
            <wp:posOffset>8957945</wp:posOffset>
          </wp:positionV>
          <wp:extent cx="479425" cy="577850"/>
          <wp:effectExtent l="0" t="0" r="0" b="0"/>
          <wp:wrapSquare wrapText="bothSides"/>
          <wp:docPr id="8617799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18" w:rsidRPr="00F02818">
      <w:rPr>
        <w:rFonts w:ascii="Calibri" w:eastAsia="Calibri" w:hAnsi="Calibri" w:cs="Calibri"/>
        <w:sz w:val="18"/>
        <w:szCs w:val="18"/>
        <w:lang w:eastAsia="pl-PL"/>
      </w:rPr>
      <w:t xml:space="preserve">   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>„</w:t>
    </w:r>
    <w:r>
      <w:rPr>
        <w:rFonts w:ascii="Calibri" w:eastAsia="Calibri" w:hAnsi="Calibri" w:cs="Calibri"/>
        <w:sz w:val="18"/>
        <w:szCs w:val="18"/>
        <w:lang w:eastAsia="pl-PL"/>
      </w:rPr>
      <w:t>Pole możliwości dla rodziny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”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br/>
      <w:t xml:space="preserve">Projekt </w:t>
    </w:r>
    <w:r>
      <w:rPr>
        <w:rFonts w:ascii="Calibri" w:eastAsia="Calibri" w:hAnsi="Calibri" w:cs="Calibri"/>
        <w:sz w:val="18"/>
        <w:szCs w:val="18"/>
        <w:lang w:eastAsia="en-US"/>
      </w:rPr>
      <w:t>partnerski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 </w:t>
    </w:r>
    <w:r w:rsidR="00BC34D0">
      <w:rPr>
        <w:rFonts w:ascii="Calibri" w:eastAsia="Calibri" w:hAnsi="Calibri" w:cs="Calibri"/>
        <w:sz w:val="18"/>
        <w:szCs w:val="18"/>
        <w:lang w:eastAsia="en-US"/>
      </w:rPr>
      <w:t>Gminy Płużnica</w:t>
    </w:r>
    <w:r>
      <w:rPr>
        <w:rFonts w:ascii="Calibri" w:eastAsia="Calibri" w:hAnsi="Calibri" w:cs="Calibri"/>
        <w:sz w:val="18"/>
        <w:szCs w:val="18"/>
        <w:lang w:eastAsia="en-US"/>
      </w:rPr>
      <w:t xml:space="preserve">,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>Towarzystwa Rozwoju Gminy Płużnica</w:t>
    </w:r>
    <w:r>
      <w:rPr>
        <w:rFonts w:ascii="Calibri" w:eastAsia="Calibri" w:hAnsi="Calibri" w:cs="Calibri"/>
        <w:sz w:val="18"/>
        <w:szCs w:val="18"/>
        <w:lang w:eastAsia="en-US"/>
      </w:rPr>
      <w:t xml:space="preserve"> </w:t>
    </w:r>
    <w:r>
      <w:rPr>
        <w:rFonts w:ascii="Calibri" w:eastAsia="Calibri" w:hAnsi="Calibri" w:cs="Calibri"/>
        <w:sz w:val="18"/>
        <w:szCs w:val="18"/>
        <w:lang w:eastAsia="en-US"/>
      </w:rPr>
      <w:br/>
      <w:t>i Stowarzyszenia Młodych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B929D" w14:textId="77777777" w:rsidR="0031506E" w:rsidRDefault="0031506E">
      <w:r>
        <w:separator/>
      </w:r>
    </w:p>
  </w:footnote>
  <w:footnote w:type="continuationSeparator" w:id="0">
    <w:p w14:paraId="2F78819D" w14:textId="77777777" w:rsidR="0031506E" w:rsidRDefault="0031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82A0" w14:textId="77777777" w:rsidR="004E0AE3" w:rsidRDefault="00AF1F8C">
    <w:pPr>
      <w:pStyle w:val="Nagwek"/>
    </w:pPr>
    <w:r>
      <w:rPr>
        <w:noProof/>
      </w:rPr>
      <w:drawing>
        <wp:inline distT="0" distB="0" distL="0" distR="0" wp14:anchorId="013D65A4" wp14:editId="2B710817">
          <wp:extent cx="5760720" cy="794385"/>
          <wp:effectExtent l="0" t="0" r="0" b="5715"/>
          <wp:docPr id="78455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369091" name="Obraz 4073690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B61433"/>
    <w:multiLevelType w:val="hybridMultilevel"/>
    <w:tmpl w:val="284A1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E46"/>
    <w:multiLevelType w:val="hybridMultilevel"/>
    <w:tmpl w:val="F08A9306"/>
    <w:lvl w:ilvl="0" w:tplc="5FBAB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A464D"/>
    <w:multiLevelType w:val="hybridMultilevel"/>
    <w:tmpl w:val="8BD012F6"/>
    <w:lvl w:ilvl="0" w:tplc="D1B252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A1E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58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DE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00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EAE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032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2A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4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8E15CA"/>
    <w:multiLevelType w:val="hybridMultilevel"/>
    <w:tmpl w:val="BF3E61FA"/>
    <w:lvl w:ilvl="0" w:tplc="0FF6B7C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3603E"/>
    <w:multiLevelType w:val="hybridMultilevel"/>
    <w:tmpl w:val="78DCEBB0"/>
    <w:lvl w:ilvl="0" w:tplc="2570B43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6F0545"/>
    <w:multiLevelType w:val="hybridMultilevel"/>
    <w:tmpl w:val="9CC60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05750"/>
    <w:multiLevelType w:val="hybridMultilevel"/>
    <w:tmpl w:val="9AEAA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F2535"/>
    <w:multiLevelType w:val="hybridMultilevel"/>
    <w:tmpl w:val="EB92F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4485F"/>
    <w:multiLevelType w:val="hybridMultilevel"/>
    <w:tmpl w:val="B9CE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261"/>
    <w:multiLevelType w:val="hybridMultilevel"/>
    <w:tmpl w:val="919A3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95190">
    <w:abstractNumId w:val="0"/>
  </w:num>
  <w:num w:numId="2" w16cid:durableId="1916237461">
    <w:abstractNumId w:val="1"/>
  </w:num>
  <w:num w:numId="3" w16cid:durableId="1623922137">
    <w:abstractNumId w:val="4"/>
  </w:num>
  <w:num w:numId="4" w16cid:durableId="284894371">
    <w:abstractNumId w:val="11"/>
  </w:num>
  <w:num w:numId="5" w16cid:durableId="2032221110">
    <w:abstractNumId w:val="7"/>
  </w:num>
  <w:num w:numId="6" w16cid:durableId="854541920">
    <w:abstractNumId w:val="5"/>
  </w:num>
  <w:num w:numId="7" w16cid:durableId="1518041912">
    <w:abstractNumId w:val="8"/>
  </w:num>
  <w:num w:numId="8" w16cid:durableId="143476349">
    <w:abstractNumId w:val="10"/>
  </w:num>
  <w:num w:numId="9" w16cid:durableId="1453787072">
    <w:abstractNumId w:val="2"/>
  </w:num>
  <w:num w:numId="10" w16cid:durableId="1386684500">
    <w:abstractNumId w:val="9"/>
  </w:num>
  <w:num w:numId="11" w16cid:durableId="707686529">
    <w:abstractNumId w:val="6"/>
  </w:num>
  <w:num w:numId="12" w16cid:durableId="617374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B7"/>
    <w:rsid w:val="00027849"/>
    <w:rsid w:val="0003752B"/>
    <w:rsid w:val="00043524"/>
    <w:rsid w:val="00063952"/>
    <w:rsid w:val="0007043B"/>
    <w:rsid w:val="00083405"/>
    <w:rsid w:val="00091FDC"/>
    <w:rsid w:val="000969FD"/>
    <w:rsid w:val="000C4602"/>
    <w:rsid w:val="000E54E5"/>
    <w:rsid w:val="00107865"/>
    <w:rsid w:val="001144CA"/>
    <w:rsid w:val="00116127"/>
    <w:rsid w:val="001176CC"/>
    <w:rsid w:val="00136E14"/>
    <w:rsid w:val="00177AEF"/>
    <w:rsid w:val="00182B74"/>
    <w:rsid w:val="0022104B"/>
    <w:rsid w:val="00255159"/>
    <w:rsid w:val="002807F0"/>
    <w:rsid w:val="00282FCB"/>
    <w:rsid w:val="002F36E3"/>
    <w:rsid w:val="0031506E"/>
    <w:rsid w:val="00336D5B"/>
    <w:rsid w:val="00386ED5"/>
    <w:rsid w:val="003A11BD"/>
    <w:rsid w:val="003A7D00"/>
    <w:rsid w:val="003B0E4D"/>
    <w:rsid w:val="003C4CBC"/>
    <w:rsid w:val="00427745"/>
    <w:rsid w:val="00444A71"/>
    <w:rsid w:val="00460348"/>
    <w:rsid w:val="004627A5"/>
    <w:rsid w:val="0047278D"/>
    <w:rsid w:val="0047461B"/>
    <w:rsid w:val="004E0AE3"/>
    <w:rsid w:val="005550D4"/>
    <w:rsid w:val="005601F5"/>
    <w:rsid w:val="00590E4B"/>
    <w:rsid w:val="005A1B57"/>
    <w:rsid w:val="005B23E1"/>
    <w:rsid w:val="005B5D85"/>
    <w:rsid w:val="005E491F"/>
    <w:rsid w:val="00620DEC"/>
    <w:rsid w:val="006231C3"/>
    <w:rsid w:val="00653CD6"/>
    <w:rsid w:val="00674C33"/>
    <w:rsid w:val="006941B2"/>
    <w:rsid w:val="006D60D7"/>
    <w:rsid w:val="006E142D"/>
    <w:rsid w:val="007479A5"/>
    <w:rsid w:val="007502A8"/>
    <w:rsid w:val="00754F9C"/>
    <w:rsid w:val="00787D86"/>
    <w:rsid w:val="007B23B7"/>
    <w:rsid w:val="007C1AA5"/>
    <w:rsid w:val="00822651"/>
    <w:rsid w:val="0089301C"/>
    <w:rsid w:val="008A4D78"/>
    <w:rsid w:val="008A6127"/>
    <w:rsid w:val="008C4F2B"/>
    <w:rsid w:val="008F4112"/>
    <w:rsid w:val="008F7A1D"/>
    <w:rsid w:val="00906262"/>
    <w:rsid w:val="00910663"/>
    <w:rsid w:val="009504C9"/>
    <w:rsid w:val="00973874"/>
    <w:rsid w:val="009A5A9C"/>
    <w:rsid w:val="009B04CB"/>
    <w:rsid w:val="009B6104"/>
    <w:rsid w:val="009C0EA0"/>
    <w:rsid w:val="009D042F"/>
    <w:rsid w:val="009E53FA"/>
    <w:rsid w:val="009F024B"/>
    <w:rsid w:val="009F72E7"/>
    <w:rsid w:val="00A3520B"/>
    <w:rsid w:val="00A43A39"/>
    <w:rsid w:val="00A4752A"/>
    <w:rsid w:val="00A72A2A"/>
    <w:rsid w:val="00A817D8"/>
    <w:rsid w:val="00AA2D2C"/>
    <w:rsid w:val="00AB477C"/>
    <w:rsid w:val="00AC25D6"/>
    <w:rsid w:val="00AD3B1C"/>
    <w:rsid w:val="00AF1F8C"/>
    <w:rsid w:val="00B2086B"/>
    <w:rsid w:val="00B24612"/>
    <w:rsid w:val="00B61F69"/>
    <w:rsid w:val="00B66E34"/>
    <w:rsid w:val="00B937DE"/>
    <w:rsid w:val="00BC34D0"/>
    <w:rsid w:val="00BD39D8"/>
    <w:rsid w:val="00BD4F7B"/>
    <w:rsid w:val="00C24479"/>
    <w:rsid w:val="00C31522"/>
    <w:rsid w:val="00CA1FD6"/>
    <w:rsid w:val="00CC5170"/>
    <w:rsid w:val="00CC7248"/>
    <w:rsid w:val="00CD1B31"/>
    <w:rsid w:val="00CD5392"/>
    <w:rsid w:val="00D3546E"/>
    <w:rsid w:val="00DF37D3"/>
    <w:rsid w:val="00E01A87"/>
    <w:rsid w:val="00E350AD"/>
    <w:rsid w:val="00E611EB"/>
    <w:rsid w:val="00E7357D"/>
    <w:rsid w:val="00EB79FC"/>
    <w:rsid w:val="00ED1931"/>
    <w:rsid w:val="00ED3662"/>
    <w:rsid w:val="00ED783F"/>
    <w:rsid w:val="00EE02D0"/>
    <w:rsid w:val="00EE2762"/>
    <w:rsid w:val="00EE3889"/>
    <w:rsid w:val="00EE5967"/>
    <w:rsid w:val="00EF0A22"/>
    <w:rsid w:val="00F02818"/>
    <w:rsid w:val="00F30FBA"/>
    <w:rsid w:val="00F376F3"/>
    <w:rsid w:val="00F57CD8"/>
    <w:rsid w:val="00FC3770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8979FE"/>
  <w15:docId w15:val="{8FA772FA-4766-4EF5-913B-CE1E4D6F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A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3"/>
      <w:szCs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23"/>
      <w:szCs w:val="23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Calibri" w:hint="default"/>
      <w:b/>
      <w:color w:val="00000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 w:hint="default"/>
      <w:color w:val="00000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i w:val="0"/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b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character" w:customStyle="1" w:styleId="StopkaZnak">
    <w:name w:val="Stopka Znak"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091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gp\OneDrive\Dokumenty\Niestandardowe%20szablony%20pakietu%20Office\Papier%20projektowy%20PMD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projektowy PMDR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Towarzystwo Rozwoju Gminy Płużnica</dc:creator>
  <cp:lastModifiedBy>Użytkownik</cp:lastModifiedBy>
  <cp:revision>2</cp:revision>
  <cp:lastPrinted>2025-04-04T07:53:00Z</cp:lastPrinted>
  <dcterms:created xsi:type="dcterms:W3CDTF">2025-05-06T13:48:00Z</dcterms:created>
  <dcterms:modified xsi:type="dcterms:W3CDTF">2025-05-06T13:48:00Z</dcterms:modified>
</cp:coreProperties>
</file>