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CBF61C" w14:textId="77777777" w:rsidR="00A63BE4" w:rsidRPr="00AD6918" w:rsidRDefault="00A63BE4" w:rsidP="00A63BE4">
      <w:pPr>
        <w:suppressAutoHyphens w:val="0"/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color w:val="000000"/>
          <w:lang w:eastAsia="pl-PL"/>
        </w:rPr>
      </w:pPr>
      <w:r w:rsidRPr="00AD6918">
        <w:rPr>
          <w:rFonts w:ascii="Times New Roman" w:hAnsi="Times New Roman" w:cs="Times New Roman"/>
          <w:color w:val="000000"/>
          <w:lang w:eastAsia="pl-PL"/>
        </w:rPr>
        <w:t>Projekt Pole możliwości dla rodziny, nr FERS.05.01-IZ.00-0036/24 realizowanego w ramach programu Fundusze Europejskie dla Rozwoju Społecznego 2021-2027, działania 5.1 Innowacje społeczne (innowacyjne działania społeczne).</w:t>
      </w:r>
    </w:p>
    <w:p w14:paraId="365C0601" w14:textId="7AEE3E0C" w:rsidR="00A63BE4" w:rsidRPr="00AD6918" w:rsidRDefault="00A63BE4" w:rsidP="00A63BE4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AD6918">
        <w:rPr>
          <w:rFonts w:ascii="Times New Roman" w:eastAsia="Calibri" w:hAnsi="Times New Roman" w:cs="Times New Roman"/>
          <w:b/>
          <w:bCs/>
          <w:color w:val="000000" w:themeColor="text1"/>
        </w:rPr>
        <w:t>Harmonogram wsparcia</w:t>
      </w:r>
      <w:r w:rsidR="00C115C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- aktualizacja</w:t>
      </w:r>
    </w:p>
    <w:p w14:paraId="21AE4A10" w14:textId="1D395E8C" w:rsidR="00A63BE4" w:rsidRPr="00AD6918" w:rsidRDefault="00A63BE4" w:rsidP="00A63BE4">
      <w:pPr>
        <w:suppressAutoHyphens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AD6918">
        <w:rPr>
          <w:rFonts w:ascii="Times New Roman" w:hAnsi="Times New Roman" w:cs="Times New Roman"/>
          <w:b/>
          <w:bCs/>
          <w:color w:val="000000"/>
          <w:lang w:eastAsia="pl-PL"/>
        </w:rPr>
        <w:t>czerwiec/lipiec 2025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5670"/>
        <w:gridCol w:w="3119"/>
      </w:tblGrid>
      <w:tr w:rsidR="00A63BE4" w:rsidRPr="00AD6918" w14:paraId="4EA3AC8A" w14:textId="77777777" w:rsidTr="00A63BE4">
        <w:tc>
          <w:tcPr>
            <w:tcW w:w="1985" w:type="dxa"/>
          </w:tcPr>
          <w:p w14:paraId="13543C87" w14:textId="27F2224D" w:rsidR="00A63BE4" w:rsidRPr="00AD6918" w:rsidRDefault="00A63BE4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Data, godzina</w:t>
            </w:r>
          </w:p>
        </w:tc>
        <w:tc>
          <w:tcPr>
            <w:tcW w:w="5670" w:type="dxa"/>
          </w:tcPr>
          <w:p w14:paraId="21A2D537" w14:textId="7CE7DCEB" w:rsidR="00A63BE4" w:rsidRPr="00AD6918" w:rsidRDefault="00A63BE4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Rodzaj wsparcia</w:t>
            </w:r>
          </w:p>
        </w:tc>
        <w:tc>
          <w:tcPr>
            <w:tcW w:w="3119" w:type="dxa"/>
          </w:tcPr>
          <w:p w14:paraId="7EDA5BEA" w14:textId="26A67F08" w:rsidR="00A63BE4" w:rsidRPr="00AD6918" w:rsidRDefault="00A63BE4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Miejsce udzielania wsparcia</w:t>
            </w:r>
          </w:p>
        </w:tc>
      </w:tr>
      <w:tr w:rsidR="00025F93" w:rsidRPr="00AD6918" w14:paraId="152D904F" w14:textId="77777777" w:rsidTr="00877F67">
        <w:trPr>
          <w:trHeight w:val="984"/>
        </w:trPr>
        <w:tc>
          <w:tcPr>
            <w:tcW w:w="1985" w:type="dxa"/>
            <w:vMerge w:val="restart"/>
            <w:vAlign w:val="center"/>
          </w:tcPr>
          <w:p w14:paraId="6BD0157E" w14:textId="77777777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bookmarkStart w:id="0" w:name="_Hlk201145554"/>
          </w:p>
          <w:p w14:paraId="21ACC6F7" w14:textId="3AD3AAD5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28.06.2025</w:t>
            </w:r>
          </w:p>
          <w:p w14:paraId="6AB95BF8" w14:textId="3719D120" w:rsidR="00025F93" w:rsidRPr="00AD6918" w:rsidRDefault="008C3F40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8:00 – 16:00</w:t>
            </w:r>
          </w:p>
          <w:p w14:paraId="781F12E1" w14:textId="77777777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0" w:type="dxa"/>
          </w:tcPr>
          <w:p w14:paraId="39CA434F" w14:textId="77777777" w:rsidR="008C3F40" w:rsidRPr="00AD6918" w:rsidRDefault="008C3F40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4"/>
                <w:szCs w:val="4"/>
                <w:lang w:eastAsia="pl-PL"/>
              </w:rPr>
            </w:pPr>
          </w:p>
          <w:p w14:paraId="6BA5E78B" w14:textId="5742D3F5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Ocena motywacji rodziny – psycholog</w:t>
            </w:r>
          </w:p>
          <w:p w14:paraId="32470BA4" w14:textId="6A965184" w:rsidR="00877F67" w:rsidRPr="00AD6918" w:rsidRDefault="00877F67" w:rsidP="00D5676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 godzin (cztery 2-godzinne spotkania z 4 rodzinami)</w:t>
            </w:r>
          </w:p>
          <w:p w14:paraId="5B243F64" w14:textId="5CE758D0" w:rsidR="00D56767" w:rsidRPr="00AD6918" w:rsidRDefault="008C3F40" w:rsidP="00D5676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119" w:type="dxa"/>
            <w:vMerge w:val="restart"/>
            <w:vAlign w:val="center"/>
          </w:tcPr>
          <w:p w14:paraId="367459BE" w14:textId="77777777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22C30492" w14:textId="77777777" w:rsidR="00D412B6" w:rsidRPr="00AD6918" w:rsidRDefault="00D412B6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Płużnickie Centrum Usług Społecznych </w:t>
            </w:r>
          </w:p>
          <w:p w14:paraId="18A0D0B3" w14:textId="257C815C" w:rsidR="00D412B6" w:rsidRPr="00AD6918" w:rsidRDefault="00D412B6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Płużnica 54</w:t>
            </w:r>
          </w:p>
        </w:tc>
      </w:tr>
      <w:tr w:rsidR="00025F93" w:rsidRPr="00AD6918" w14:paraId="56D0D3FA" w14:textId="77777777" w:rsidTr="007B61CD">
        <w:trPr>
          <w:trHeight w:val="960"/>
        </w:trPr>
        <w:tc>
          <w:tcPr>
            <w:tcW w:w="1985" w:type="dxa"/>
            <w:vMerge/>
          </w:tcPr>
          <w:p w14:paraId="431F548A" w14:textId="77777777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3749F45" w14:textId="1F84F75B" w:rsidR="00025F93" w:rsidRPr="00AD6918" w:rsidRDefault="00D412B6" w:rsidP="00A63B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Szczegółowe omówienie projektu, przekazanie wszelkich informacji, rozpoznanie sytuacji rodziny </w:t>
            </w:r>
            <w:r w:rsidR="00025F93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– asystent rodziny, mentor ds. rozwoju dzieci i młodzieży</w:t>
            </w:r>
          </w:p>
          <w:p w14:paraId="2A13D996" w14:textId="4A18173F" w:rsidR="00877F67" w:rsidRPr="00AD6918" w:rsidRDefault="00877F67" w:rsidP="00877F6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 godzin (cztery 2-godzinne spotkania z 4 rodzinami)</w:t>
            </w:r>
          </w:p>
          <w:p w14:paraId="23FB1737" w14:textId="4C803686" w:rsidR="008C3F40" w:rsidRPr="00AD6918" w:rsidRDefault="008C3F40" w:rsidP="00877F6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vMerge/>
          </w:tcPr>
          <w:p w14:paraId="72B64DBA" w14:textId="77777777" w:rsidR="00025F93" w:rsidRPr="00AD6918" w:rsidRDefault="00025F93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bookmarkEnd w:id="0"/>
      <w:tr w:rsidR="00A63BE4" w:rsidRPr="00AD6918" w14:paraId="089E9429" w14:textId="77777777" w:rsidTr="00AD6918">
        <w:tc>
          <w:tcPr>
            <w:tcW w:w="1985" w:type="dxa"/>
            <w:vAlign w:val="center"/>
          </w:tcPr>
          <w:p w14:paraId="1ADDDD7B" w14:textId="77777777" w:rsidR="00A63BE4" w:rsidRPr="00AD6918" w:rsidRDefault="00A63BE4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6030A2DE" w14:textId="237EFC2E" w:rsidR="00A63BE4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04.07.2025</w:t>
            </w:r>
          </w:p>
          <w:p w14:paraId="1005D130" w14:textId="31AA42EE" w:rsidR="00A63BE4" w:rsidRPr="00AD6918" w:rsidRDefault="00877F67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8:00 – 16:00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5B794F3" w14:textId="77777777" w:rsidR="008C3F40" w:rsidRPr="00AD6918" w:rsidRDefault="008C3F40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4"/>
                <w:szCs w:val="4"/>
                <w:lang w:eastAsia="pl-PL"/>
              </w:rPr>
            </w:pPr>
          </w:p>
          <w:p w14:paraId="13BB73A1" w14:textId="0F15E324" w:rsidR="007B61CD" w:rsidRPr="00AD6918" w:rsidRDefault="007B61CD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Ocena motywacji rodziny – psycholog</w:t>
            </w:r>
          </w:p>
          <w:p w14:paraId="052B7E8E" w14:textId="240D67D7" w:rsidR="00877F67" w:rsidRPr="00AD6918" w:rsidRDefault="00877F67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 godzin (cztery 2-godzinne spotkania z 4 rodzinami)</w:t>
            </w:r>
          </w:p>
          <w:p w14:paraId="194FB4F8" w14:textId="79A7D5DB" w:rsidR="007B61CD" w:rsidRPr="00AD6918" w:rsidRDefault="007B61CD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21DE3A87" w14:textId="2583E5E8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Szczegółowe omówienie projektu, przekazanie wszelkich informacji, rozpoznanie sytuacji rodziny – asystent rodziny, mentor ds. rozwoju dzieci i młodzieży</w:t>
            </w:r>
          </w:p>
          <w:p w14:paraId="6D5CFF7D" w14:textId="77777777" w:rsidR="00877F67" w:rsidRPr="00AD6918" w:rsidRDefault="00877F67" w:rsidP="00877F6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8 godzin (cztery 2-godzinne spotkania z 4 rodzinami)</w:t>
            </w:r>
          </w:p>
          <w:p w14:paraId="4A36D18A" w14:textId="4529BDA3" w:rsidR="00A63BE4" w:rsidRPr="00AD6918" w:rsidRDefault="00A63BE4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702333EA" w14:textId="77777777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118B8E9F" w14:textId="77777777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Płużnickie Centrum Usług Społecznych </w:t>
            </w:r>
          </w:p>
          <w:p w14:paraId="34117054" w14:textId="31EB31EB" w:rsidR="00A63BE4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Płużnica 54</w:t>
            </w:r>
          </w:p>
        </w:tc>
      </w:tr>
      <w:tr w:rsidR="00A63BE4" w:rsidRPr="00AD6918" w14:paraId="322BC71A" w14:textId="77777777" w:rsidTr="00AD6918">
        <w:tc>
          <w:tcPr>
            <w:tcW w:w="1985" w:type="dxa"/>
            <w:vAlign w:val="center"/>
          </w:tcPr>
          <w:p w14:paraId="44239103" w14:textId="77777777" w:rsidR="007B61CD" w:rsidRDefault="007B61CD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1DCC34A1" w14:textId="77777777" w:rsidR="000528DA" w:rsidRPr="00AD6918" w:rsidRDefault="000528DA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242B2AE3" w14:textId="48501ADE" w:rsidR="00A63BE4" w:rsidRPr="00AD6918" w:rsidRDefault="007B61CD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09.07.2025</w:t>
            </w:r>
          </w:p>
          <w:p w14:paraId="07F3B94A" w14:textId="6D1E0A3C" w:rsidR="00A63BE4" w:rsidRPr="00AD6918" w:rsidRDefault="00C115C7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9:30</w:t>
            </w:r>
            <w:r w:rsidR="00877F67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17</w:t>
            </w:r>
            <w:r w:rsidR="00877F67" w:rsidRPr="00AD6918">
              <w:rPr>
                <w:rFonts w:ascii="Times New Roman" w:hAnsi="Times New Roman" w:cs="Times New Roman"/>
                <w:color w:val="000000"/>
                <w:lang w:eastAsia="pl-PL"/>
              </w:rPr>
              <w:t>:</w:t>
            </w:r>
            <w:r w:rsidR="00D457BE">
              <w:rPr>
                <w:rFonts w:ascii="Times New Roman" w:hAnsi="Times New Roman" w:cs="Times New Roman"/>
                <w:color w:val="000000"/>
                <w:lang w:eastAsia="pl-PL"/>
              </w:rPr>
              <w:t>3</w:t>
            </w:r>
            <w:r w:rsidR="00877F67" w:rsidRPr="00AD6918">
              <w:rPr>
                <w:rFonts w:ascii="Times New Roman" w:hAnsi="Times New Roman" w:cs="Times New Roman"/>
                <w:color w:val="000000"/>
                <w:lang w:eastAsia="pl-PL"/>
              </w:rPr>
              <w:t>0</w:t>
            </w:r>
          </w:p>
          <w:p w14:paraId="5AAD46E8" w14:textId="77777777" w:rsidR="00877F67" w:rsidRPr="00AD6918" w:rsidRDefault="00877F67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426A149C" w14:textId="77777777" w:rsidR="00A63BE4" w:rsidRDefault="00A63BE4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15638036" w14:textId="77777777" w:rsidR="00D457BE" w:rsidRDefault="00D457BE" w:rsidP="00D457BE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27F4CC35" w14:textId="77777777" w:rsidR="00D457BE" w:rsidRDefault="00D457BE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12.07.2025 </w:t>
            </w:r>
          </w:p>
          <w:p w14:paraId="46A69FE4" w14:textId="2F2A1169" w:rsidR="00D457BE" w:rsidRPr="00AD6918" w:rsidRDefault="00D457BE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8:00 – 1</w:t>
            </w:r>
            <w:r w:rsidR="00076ACF">
              <w:rPr>
                <w:rFonts w:ascii="Times New Roman" w:hAnsi="Times New Roman" w:cs="Times New Roman"/>
                <w:color w:val="000000"/>
                <w:lang w:eastAsia="pl-PL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:00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B5408B4" w14:textId="77777777" w:rsidR="00877F67" w:rsidRPr="00AD6918" w:rsidRDefault="00877F67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4"/>
                <w:szCs w:val="4"/>
                <w:lang w:eastAsia="pl-PL"/>
              </w:rPr>
            </w:pPr>
          </w:p>
          <w:p w14:paraId="19A56E47" w14:textId="6BD667AB" w:rsidR="007B61CD" w:rsidRPr="00AD6918" w:rsidRDefault="007B61CD" w:rsidP="007B61C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Ocena motywacji rodziny – psycholog</w:t>
            </w:r>
          </w:p>
          <w:p w14:paraId="36AFECB5" w14:textId="0B490738" w:rsidR="00877F67" w:rsidRDefault="00C115C7" w:rsidP="00523622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8</w:t>
            </w:r>
            <w:r w:rsidR="00877F67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godzin (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cztery</w:t>
            </w:r>
            <w:r w:rsidR="00877F67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2-godzinn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e</w:t>
            </w:r>
            <w:r w:rsidR="00877F67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spotka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nia</w:t>
            </w:r>
            <w:r w:rsidR="00877F67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z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4</w:t>
            </w:r>
            <w:r w:rsidR="00877F67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rodzinami</w:t>
            </w:r>
            <w:r w:rsidR="00D457BE">
              <w:rPr>
                <w:rFonts w:ascii="Times New Roman" w:hAnsi="Times New Roman" w:cs="Times New Roman"/>
                <w:color w:val="000000"/>
                <w:lang w:eastAsia="pl-PL"/>
              </w:rPr>
              <w:t>)</w:t>
            </w:r>
          </w:p>
          <w:p w14:paraId="12F3FAE9" w14:textId="77777777" w:rsidR="00523622" w:rsidRPr="00AD6918" w:rsidRDefault="00523622" w:rsidP="00523622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3FFFA877" w14:textId="5D6A06C7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Szczegółowe omówienie projektu, przekazanie wszelkich informacji, rozpoznanie sytuacji rodziny – asystent rodziny, mentor ds. rozwoju dzieci i młodzieży</w:t>
            </w:r>
          </w:p>
          <w:p w14:paraId="2355738B" w14:textId="153C30CB" w:rsidR="00877F67" w:rsidRPr="00AD6918" w:rsidRDefault="00C115C7" w:rsidP="00877F67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8</w:t>
            </w:r>
            <w:r w:rsidR="00877F67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godzin (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cztery</w:t>
            </w:r>
            <w:r w:rsidR="00877F67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2-godzinn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e</w:t>
            </w:r>
            <w:r w:rsidR="00877F67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spotka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nia</w:t>
            </w:r>
            <w:r w:rsidR="00877F67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z 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4</w:t>
            </w:r>
            <w:r w:rsidR="00877F67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rodzinami)</w:t>
            </w:r>
          </w:p>
          <w:p w14:paraId="112CC7ED" w14:textId="77777777" w:rsidR="00A63BE4" w:rsidRDefault="00A63BE4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5FC4F321" w14:textId="77777777" w:rsidR="00D457BE" w:rsidRPr="00AD6918" w:rsidRDefault="00D457BE" w:rsidP="00D457BE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Ocena motywacji rodziny – psycholog</w:t>
            </w:r>
          </w:p>
          <w:p w14:paraId="15EE7760" w14:textId="38ADD2B1" w:rsidR="005F6F4D" w:rsidRDefault="00523622" w:rsidP="005F6F4D">
            <w:pPr>
              <w:pBdr>
                <w:bottom w:val="single" w:sz="4" w:space="1" w:color="auto"/>
              </w:pBd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8</w:t>
            </w:r>
            <w:r w:rsidR="00D457BE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godzin (</w:t>
            </w:r>
            <w:r w:rsidR="00076ACF">
              <w:rPr>
                <w:rFonts w:ascii="Times New Roman" w:hAnsi="Times New Roman" w:cs="Times New Roman"/>
                <w:color w:val="000000"/>
                <w:lang w:eastAsia="pl-PL"/>
              </w:rPr>
              <w:t>cztery</w:t>
            </w:r>
            <w:r w:rsidR="00D457BE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2-godzinn</w:t>
            </w:r>
            <w:r w:rsidR="00D457BE">
              <w:rPr>
                <w:rFonts w:ascii="Times New Roman" w:hAnsi="Times New Roman" w:cs="Times New Roman"/>
                <w:color w:val="000000"/>
                <w:lang w:eastAsia="pl-PL"/>
              </w:rPr>
              <w:t>e</w:t>
            </w:r>
            <w:r w:rsidR="00D457BE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spotka</w:t>
            </w:r>
            <w:r w:rsidR="00D457BE">
              <w:rPr>
                <w:rFonts w:ascii="Times New Roman" w:hAnsi="Times New Roman" w:cs="Times New Roman"/>
                <w:color w:val="000000"/>
                <w:lang w:eastAsia="pl-PL"/>
              </w:rPr>
              <w:t>nia</w:t>
            </w:r>
            <w:r w:rsidR="00D457BE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z </w:t>
            </w:r>
            <w:r w:rsidR="00076ACF">
              <w:rPr>
                <w:rFonts w:ascii="Times New Roman" w:hAnsi="Times New Roman" w:cs="Times New Roman"/>
                <w:color w:val="000000"/>
                <w:lang w:eastAsia="pl-PL"/>
              </w:rPr>
              <w:t>4</w:t>
            </w:r>
            <w:r w:rsidR="00D457BE"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 rodzinami</w:t>
            </w:r>
            <w:r w:rsidR="00D457BE">
              <w:rPr>
                <w:rFonts w:ascii="Times New Roman" w:hAnsi="Times New Roman" w:cs="Times New Roman"/>
                <w:color w:val="000000"/>
                <w:lang w:eastAsia="pl-PL"/>
              </w:rPr>
              <w:t>)</w:t>
            </w:r>
          </w:p>
          <w:p w14:paraId="78665C10" w14:textId="77777777" w:rsidR="005F6F4D" w:rsidRDefault="005F6F4D" w:rsidP="005F6F4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Szczegółowe omówienie projektu, przekazanie wszelkich informacji, rozpoznanie sytuacji rodziny – asystent rodziny, mentor ds. rozwoju dzieci i młodzieży</w:t>
            </w:r>
          </w:p>
          <w:p w14:paraId="0150D41C" w14:textId="75B504FA" w:rsidR="00D457BE" w:rsidRPr="00AD6918" w:rsidRDefault="005F6F4D" w:rsidP="005F6F4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8 godzin (cztery 2-godzinne spotkania z 4 rodzinami)</w:t>
            </w:r>
          </w:p>
        </w:tc>
        <w:tc>
          <w:tcPr>
            <w:tcW w:w="3119" w:type="dxa"/>
            <w:vAlign w:val="center"/>
          </w:tcPr>
          <w:p w14:paraId="66925B46" w14:textId="77777777" w:rsidR="007B61CD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7EC96247" w14:textId="77777777" w:rsidR="00D457BE" w:rsidRPr="00AD6918" w:rsidRDefault="00D457BE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17C48272" w14:textId="77777777" w:rsidR="007B61CD" w:rsidRPr="00AD6918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 xml:space="preserve">Płużnickie Centrum Usług Społecznych </w:t>
            </w:r>
          </w:p>
          <w:p w14:paraId="4AB58E7E" w14:textId="77777777" w:rsidR="00A63BE4" w:rsidRDefault="007B61CD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D6918">
              <w:rPr>
                <w:rFonts w:ascii="Times New Roman" w:hAnsi="Times New Roman" w:cs="Times New Roman"/>
                <w:color w:val="000000"/>
                <w:lang w:eastAsia="pl-PL"/>
              </w:rPr>
              <w:t>Płużnica 54</w:t>
            </w:r>
          </w:p>
          <w:p w14:paraId="4DC49D3E" w14:textId="77777777" w:rsidR="00D457BE" w:rsidRDefault="00D457BE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18DF76C4" w14:textId="77777777" w:rsidR="00D457BE" w:rsidRDefault="00D457BE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5534A805" w14:textId="77777777" w:rsidR="00523622" w:rsidRDefault="00523622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34DF629A" w14:textId="729EE7EF" w:rsidR="00D457BE" w:rsidRDefault="00D457BE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Towarzystwo Rozwoju Gminy Płużnica</w:t>
            </w:r>
          </w:p>
          <w:p w14:paraId="14E5E754" w14:textId="30D42C39" w:rsidR="00D457BE" w:rsidRPr="00AD6918" w:rsidRDefault="00D457BE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Płużnica 37A</w:t>
            </w:r>
          </w:p>
        </w:tc>
      </w:tr>
      <w:tr w:rsidR="00523622" w:rsidRPr="00AD6918" w14:paraId="1A1585A8" w14:textId="77777777" w:rsidTr="00AD6918">
        <w:tc>
          <w:tcPr>
            <w:tcW w:w="1985" w:type="dxa"/>
            <w:vAlign w:val="center"/>
          </w:tcPr>
          <w:p w14:paraId="095D06F4" w14:textId="3DCBA979" w:rsidR="00523622" w:rsidRPr="005F6F4D" w:rsidRDefault="00CC1A5E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trike/>
                <w:color w:val="000000"/>
                <w:lang w:eastAsia="pl-PL"/>
              </w:rPr>
            </w:pPr>
            <w:r w:rsidRPr="005F6F4D">
              <w:rPr>
                <w:rFonts w:ascii="Times New Roman" w:hAnsi="Times New Roman" w:cs="Times New Roman"/>
                <w:strike/>
                <w:color w:val="000000"/>
                <w:lang w:eastAsia="pl-PL"/>
              </w:rPr>
              <w:lastRenderedPageBreak/>
              <w:t>16.07.2025</w:t>
            </w:r>
          </w:p>
          <w:p w14:paraId="516640CE" w14:textId="7C7272B1" w:rsidR="00523622" w:rsidRPr="005F6F4D" w:rsidRDefault="00C115C7" w:rsidP="00A63BE4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trike/>
                <w:color w:val="000000"/>
                <w:lang w:eastAsia="pl-PL"/>
              </w:rPr>
            </w:pPr>
            <w:r w:rsidRPr="005F6F4D">
              <w:rPr>
                <w:rFonts w:ascii="Times New Roman" w:hAnsi="Times New Roman" w:cs="Times New Roman"/>
                <w:strike/>
                <w:color w:val="000000"/>
                <w:lang w:eastAsia="pl-PL"/>
              </w:rPr>
              <w:t>8</w:t>
            </w:r>
            <w:r w:rsidR="00CC1A5E" w:rsidRPr="005F6F4D">
              <w:rPr>
                <w:rFonts w:ascii="Times New Roman" w:hAnsi="Times New Roman" w:cs="Times New Roman"/>
                <w:strike/>
                <w:color w:val="000000"/>
                <w:lang w:eastAsia="pl-PL"/>
              </w:rPr>
              <w:t>:00</w:t>
            </w:r>
            <w:r w:rsidR="00523622" w:rsidRPr="005F6F4D">
              <w:rPr>
                <w:rFonts w:ascii="Times New Roman" w:hAnsi="Times New Roman" w:cs="Times New Roman"/>
                <w:strike/>
                <w:color w:val="000000"/>
                <w:lang w:eastAsia="pl-PL"/>
              </w:rPr>
              <w:t xml:space="preserve"> – 16:00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647ED20" w14:textId="77777777" w:rsidR="00523622" w:rsidRPr="005F6F4D" w:rsidRDefault="00523622" w:rsidP="00523622">
            <w:pPr>
              <w:suppressAutoHyphens w:val="0"/>
              <w:spacing w:before="100" w:beforeAutospacing="1"/>
              <w:jc w:val="center"/>
              <w:rPr>
                <w:rFonts w:ascii="Times New Roman" w:hAnsi="Times New Roman" w:cs="Times New Roman"/>
                <w:strike/>
                <w:color w:val="000000"/>
                <w:lang w:eastAsia="pl-PL"/>
              </w:rPr>
            </w:pPr>
          </w:p>
          <w:p w14:paraId="154A87AD" w14:textId="48BBC380" w:rsidR="00523622" w:rsidRPr="005F6F4D" w:rsidRDefault="00523622" w:rsidP="0052362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trike/>
                <w:color w:val="000000"/>
                <w:lang w:eastAsia="pl-PL"/>
              </w:rPr>
            </w:pPr>
            <w:r w:rsidRPr="005F6F4D">
              <w:rPr>
                <w:rFonts w:ascii="Times New Roman" w:hAnsi="Times New Roman" w:cs="Times New Roman"/>
                <w:strike/>
                <w:color w:val="000000"/>
                <w:lang w:eastAsia="pl-PL"/>
              </w:rPr>
              <w:t>Szczegółowe omówienie projektu, przekazanie wszelkich informacji, rozpoznanie sytuacji rodziny – asystent rodziny, mentor ds. rozwoju dzieci i młodzieży</w:t>
            </w:r>
          </w:p>
          <w:p w14:paraId="5AD10928" w14:textId="79101533" w:rsidR="00523622" w:rsidRPr="005F6F4D" w:rsidRDefault="00C115C7" w:rsidP="0052362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trike/>
                <w:color w:val="000000"/>
                <w:lang w:eastAsia="pl-PL"/>
              </w:rPr>
            </w:pPr>
            <w:r w:rsidRPr="005F6F4D">
              <w:rPr>
                <w:rFonts w:ascii="Times New Roman" w:hAnsi="Times New Roman" w:cs="Times New Roman"/>
                <w:strike/>
                <w:color w:val="000000"/>
                <w:lang w:eastAsia="pl-PL"/>
              </w:rPr>
              <w:t>8</w:t>
            </w:r>
            <w:r w:rsidR="00523622" w:rsidRPr="005F6F4D">
              <w:rPr>
                <w:rFonts w:ascii="Times New Roman" w:hAnsi="Times New Roman" w:cs="Times New Roman"/>
                <w:strike/>
                <w:color w:val="000000"/>
                <w:lang w:eastAsia="pl-PL"/>
              </w:rPr>
              <w:t xml:space="preserve"> godzin (cztery 2-godzinne spotkania z </w:t>
            </w:r>
            <w:r w:rsidRPr="005F6F4D">
              <w:rPr>
                <w:rFonts w:ascii="Times New Roman" w:hAnsi="Times New Roman" w:cs="Times New Roman"/>
                <w:strike/>
                <w:color w:val="000000"/>
                <w:lang w:eastAsia="pl-PL"/>
              </w:rPr>
              <w:t>4</w:t>
            </w:r>
            <w:r w:rsidR="00523622" w:rsidRPr="005F6F4D">
              <w:rPr>
                <w:rFonts w:ascii="Times New Roman" w:hAnsi="Times New Roman" w:cs="Times New Roman"/>
                <w:strike/>
                <w:color w:val="000000"/>
                <w:lang w:eastAsia="pl-PL"/>
              </w:rPr>
              <w:t xml:space="preserve"> rodzinami)</w:t>
            </w:r>
          </w:p>
        </w:tc>
        <w:tc>
          <w:tcPr>
            <w:tcW w:w="3119" w:type="dxa"/>
            <w:vAlign w:val="center"/>
          </w:tcPr>
          <w:p w14:paraId="20FFEAC5" w14:textId="77777777" w:rsidR="00523622" w:rsidRPr="005F6F4D" w:rsidRDefault="00523622" w:rsidP="00523622">
            <w:pPr>
              <w:suppressAutoHyphens w:val="0"/>
              <w:spacing w:before="100" w:beforeAutospacing="1"/>
              <w:jc w:val="center"/>
              <w:rPr>
                <w:rFonts w:ascii="Times New Roman" w:hAnsi="Times New Roman" w:cs="Times New Roman"/>
                <w:strike/>
                <w:color w:val="000000"/>
                <w:lang w:eastAsia="pl-PL"/>
              </w:rPr>
            </w:pPr>
          </w:p>
          <w:p w14:paraId="722B26CC" w14:textId="72256E28" w:rsidR="00523622" w:rsidRPr="005F6F4D" w:rsidRDefault="00523622" w:rsidP="0052362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trike/>
                <w:color w:val="000000"/>
                <w:lang w:eastAsia="pl-PL"/>
              </w:rPr>
            </w:pPr>
            <w:r w:rsidRPr="005F6F4D">
              <w:rPr>
                <w:rFonts w:ascii="Times New Roman" w:hAnsi="Times New Roman" w:cs="Times New Roman"/>
                <w:strike/>
                <w:color w:val="000000"/>
                <w:lang w:eastAsia="pl-PL"/>
              </w:rPr>
              <w:t xml:space="preserve">Płużnickie Centrum Usług Społecznych </w:t>
            </w:r>
          </w:p>
          <w:p w14:paraId="7C7C5452" w14:textId="77777777" w:rsidR="00523622" w:rsidRPr="005F6F4D" w:rsidRDefault="00523622" w:rsidP="0052362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trike/>
                <w:color w:val="000000"/>
                <w:lang w:eastAsia="pl-PL"/>
              </w:rPr>
            </w:pPr>
            <w:r w:rsidRPr="005F6F4D">
              <w:rPr>
                <w:rFonts w:ascii="Times New Roman" w:hAnsi="Times New Roman" w:cs="Times New Roman"/>
                <w:strike/>
                <w:color w:val="000000"/>
                <w:lang w:eastAsia="pl-PL"/>
              </w:rPr>
              <w:t>Płużnica 54</w:t>
            </w:r>
          </w:p>
          <w:p w14:paraId="20593A12" w14:textId="77777777" w:rsidR="00523622" w:rsidRPr="005F6F4D" w:rsidRDefault="00523622" w:rsidP="007B61CD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trike/>
                <w:color w:val="000000"/>
                <w:lang w:eastAsia="pl-PL"/>
              </w:rPr>
            </w:pPr>
          </w:p>
        </w:tc>
      </w:tr>
    </w:tbl>
    <w:p w14:paraId="11D60576" w14:textId="4C336670" w:rsidR="00BB2BF5" w:rsidRPr="00AD6918" w:rsidRDefault="00BB2BF5" w:rsidP="00AD691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sectPr w:rsidR="00BB2BF5" w:rsidRPr="00AD6918" w:rsidSect="005C0CE9">
      <w:headerReference w:type="default" r:id="rId8"/>
      <w:footerReference w:type="default" r:id="rId9"/>
      <w:pgSz w:w="11906" w:h="16838"/>
      <w:pgMar w:top="1417" w:right="1417" w:bottom="1417" w:left="1417" w:header="142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FCAF" w14:textId="77777777" w:rsidR="00FA47A4" w:rsidRDefault="00FA47A4">
      <w:r>
        <w:separator/>
      </w:r>
    </w:p>
  </w:endnote>
  <w:endnote w:type="continuationSeparator" w:id="0">
    <w:p w14:paraId="0D23530C" w14:textId="77777777" w:rsidR="00FA47A4" w:rsidRDefault="00FA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0FD8" w14:textId="514707A7" w:rsidR="00FD71A2" w:rsidRPr="00653CD6" w:rsidRDefault="0036580A" w:rsidP="00BC34D0">
    <w:pPr>
      <w:tabs>
        <w:tab w:val="center" w:pos="4536"/>
      </w:tabs>
      <w:suppressAutoHyphens w:val="0"/>
      <w:ind w:left="426" w:right="425"/>
      <w:jc w:val="center"/>
      <w:rPr>
        <w:rFonts w:ascii="Calibri" w:eastAsia="Calibri" w:hAnsi="Calibri" w:cs="Calibri"/>
        <w:sz w:val="18"/>
        <w:szCs w:val="18"/>
        <w:lang w:eastAsia="en-US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FD7433" wp14:editId="5F794005">
              <wp:simplePos x="0" y="0"/>
              <wp:positionH relativeFrom="column">
                <wp:posOffset>-381635</wp:posOffset>
              </wp:positionH>
              <wp:positionV relativeFrom="paragraph">
                <wp:posOffset>-198755</wp:posOffset>
              </wp:positionV>
              <wp:extent cx="2308860" cy="821055"/>
              <wp:effectExtent l="0" t="0" r="0" b="0"/>
              <wp:wrapSquare wrapText="bothSides"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8860" cy="821055"/>
                        <a:chOff x="0" y="0"/>
                        <a:chExt cx="2308860" cy="821055"/>
                      </a:xfrm>
                    </wpg:grpSpPr>
                    <pic:pic xmlns:pic="http://schemas.openxmlformats.org/drawingml/2006/picture">
                      <pic:nvPicPr>
                        <pic:cNvPr id="1470562018" name="Obraz 3" descr="Gmina pluznic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1440"/>
                          <a:ext cx="46037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61779982" name="Obraz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640" y="22860"/>
                          <a:ext cx="4794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8636564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0620" y="0"/>
                          <a:ext cx="1158240" cy="8210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035C5620" id="Grupa 1" o:spid="_x0000_s1026" style="position:absolute;margin-left:-30.05pt;margin-top:-15.65pt;width:181.8pt;height:64.65pt;z-index:251661312" coordsize="23088,8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Gmina pluznica" style="position:absolute;top:914;width:4603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">
                <v:imagedata r:id="rId4" o:title="Gmina pluznica"/>
              </v:shape>
              <v:shape id="Obraz 2" o:spid="_x0000_s1028" type="#_x0000_t75" style="position:absolute;left:5486;top:228;width:4794;height:5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">
                <v:imagedata r:id="rId5" o:title=""/>
              </v:shape>
              <v:shape id="Obraz 3" o:spid="_x0000_s1029" type="#_x0000_t75" style="position:absolute;left:11506;width:11582;height:8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">
                <v:imagedata r:id="rId6" o:title=""/>
              </v:shape>
              <w10:wrap type="square"/>
            </v:group>
          </w:pict>
        </mc:Fallback>
      </mc:AlternateContent>
    </w:r>
    <w:r w:rsidR="00F02818" w:rsidRPr="00F02818">
      <w:rPr>
        <w:rFonts w:ascii="Calibri" w:eastAsia="Calibri" w:hAnsi="Calibri" w:cs="Calibri"/>
        <w:sz w:val="18"/>
        <w:szCs w:val="18"/>
        <w:lang w:eastAsia="pl-PL"/>
      </w:rPr>
      <w:t xml:space="preserve">   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„</w:t>
    </w:r>
    <w:r w:rsidR="00AF1F8C">
      <w:rPr>
        <w:rFonts w:ascii="Calibri" w:eastAsia="Calibri" w:hAnsi="Calibri" w:cs="Calibri"/>
        <w:sz w:val="18"/>
        <w:szCs w:val="18"/>
        <w:lang w:eastAsia="pl-PL"/>
      </w:rPr>
      <w:t>Pole możliwości dla rodziny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”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br/>
      <w:t xml:space="preserve">Projekt </w:t>
    </w:r>
    <w:r w:rsidR="00AF1F8C">
      <w:rPr>
        <w:rFonts w:ascii="Calibri" w:eastAsia="Calibri" w:hAnsi="Calibri" w:cs="Calibri"/>
        <w:sz w:val="18"/>
        <w:szCs w:val="18"/>
        <w:lang w:eastAsia="en-US"/>
      </w:rPr>
      <w:t>partnerski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  <w:r w:rsidR="00BC34D0">
      <w:rPr>
        <w:rFonts w:ascii="Calibri" w:eastAsia="Calibri" w:hAnsi="Calibri" w:cs="Calibri"/>
        <w:sz w:val="18"/>
        <w:szCs w:val="18"/>
        <w:lang w:eastAsia="en-US"/>
      </w:rPr>
      <w:t>Gminy Płużnica</w:t>
    </w:r>
    <w:r w:rsidR="00AF1F8C">
      <w:rPr>
        <w:rFonts w:ascii="Calibri" w:eastAsia="Calibri" w:hAnsi="Calibri" w:cs="Calibri"/>
        <w:sz w:val="18"/>
        <w:szCs w:val="18"/>
        <w:lang w:eastAsia="en-US"/>
      </w:rPr>
      <w:t xml:space="preserve">, 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>Towarzystwa Rozwoju Gminy Płużnica</w:t>
    </w:r>
    <w:r w:rsidR="00AF1F8C">
      <w:rPr>
        <w:rFonts w:ascii="Calibri" w:eastAsia="Calibri" w:hAnsi="Calibri" w:cs="Calibri"/>
        <w:sz w:val="18"/>
        <w:szCs w:val="18"/>
        <w:lang w:eastAsia="en-US"/>
      </w:rPr>
      <w:t xml:space="preserve"> </w:t>
    </w:r>
    <w:r w:rsidR="00AF1F8C">
      <w:rPr>
        <w:rFonts w:ascii="Calibri" w:eastAsia="Calibri" w:hAnsi="Calibri" w:cs="Calibri"/>
        <w:sz w:val="18"/>
        <w:szCs w:val="18"/>
        <w:lang w:eastAsia="en-US"/>
      </w:rPr>
      <w:br/>
      <w:t>i Stowarzyszenia Młodych</w:t>
    </w:r>
    <w:r w:rsidR="00F02818" w:rsidRPr="00F02818">
      <w:rPr>
        <w:rFonts w:ascii="Calibri" w:eastAsia="Calibri" w:hAnsi="Calibri" w:cs="Calibri"/>
        <w:sz w:val="18"/>
        <w:szCs w:val="18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8C7A" w14:textId="77777777" w:rsidR="00FA47A4" w:rsidRDefault="00FA47A4">
      <w:r>
        <w:separator/>
      </w:r>
    </w:p>
  </w:footnote>
  <w:footnote w:type="continuationSeparator" w:id="0">
    <w:p w14:paraId="0F8F0CC0" w14:textId="77777777" w:rsidR="00FA47A4" w:rsidRDefault="00FA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82A0" w14:textId="77777777" w:rsidR="004E0AE3" w:rsidRDefault="00AF1F8C">
    <w:pPr>
      <w:pStyle w:val="Nagwek"/>
    </w:pPr>
    <w:r>
      <w:rPr>
        <w:noProof/>
      </w:rPr>
      <w:drawing>
        <wp:inline distT="0" distB="0" distL="0" distR="0" wp14:anchorId="013D65A4" wp14:editId="2B710817">
          <wp:extent cx="5760720" cy="794385"/>
          <wp:effectExtent l="0" t="0" r="0" b="5715"/>
          <wp:docPr id="78455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369091" name="Obraz 407369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9016F"/>
    <w:multiLevelType w:val="hybridMultilevel"/>
    <w:tmpl w:val="B99AE448"/>
    <w:lvl w:ilvl="0" w:tplc="4A2291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17"/>
    <w:multiLevelType w:val="hybridMultilevel"/>
    <w:tmpl w:val="310CE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1433"/>
    <w:multiLevelType w:val="hybridMultilevel"/>
    <w:tmpl w:val="284A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7CF5"/>
    <w:multiLevelType w:val="hybridMultilevel"/>
    <w:tmpl w:val="16087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016D"/>
    <w:multiLevelType w:val="hybridMultilevel"/>
    <w:tmpl w:val="1C3A22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82E46"/>
    <w:multiLevelType w:val="hybridMultilevel"/>
    <w:tmpl w:val="F08A9306"/>
    <w:lvl w:ilvl="0" w:tplc="5FBAB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82482"/>
    <w:multiLevelType w:val="hybridMultilevel"/>
    <w:tmpl w:val="A272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D40CB5"/>
    <w:multiLevelType w:val="hybridMultilevel"/>
    <w:tmpl w:val="DE90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E15CA"/>
    <w:multiLevelType w:val="hybridMultilevel"/>
    <w:tmpl w:val="BF3E61FA"/>
    <w:lvl w:ilvl="0" w:tplc="0FF6B7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603E"/>
    <w:multiLevelType w:val="hybridMultilevel"/>
    <w:tmpl w:val="78DCEBB0"/>
    <w:lvl w:ilvl="0" w:tplc="2570B43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BF4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6F0545"/>
    <w:multiLevelType w:val="hybridMultilevel"/>
    <w:tmpl w:val="9CC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05750"/>
    <w:multiLevelType w:val="hybridMultilevel"/>
    <w:tmpl w:val="9AEA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C3821"/>
    <w:multiLevelType w:val="hybridMultilevel"/>
    <w:tmpl w:val="B6F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45856"/>
    <w:multiLevelType w:val="hybridMultilevel"/>
    <w:tmpl w:val="41027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F2535"/>
    <w:multiLevelType w:val="hybridMultilevel"/>
    <w:tmpl w:val="EB92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4485F"/>
    <w:multiLevelType w:val="hybridMultilevel"/>
    <w:tmpl w:val="B9CE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A2261"/>
    <w:multiLevelType w:val="hybridMultilevel"/>
    <w:tmpl w:val="919A3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96034"/>
    <w:multiLevelType w:val="hybridMultilevel"/>
    <w:tmpl w:val="4064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95190">
    <w:abstractNumId w:val="0"/>
  </w:num>
  <w:num w:numId="2" w16cid:durableId="1916237461">
    <w:abstractNumId w:val="1"/>
  </w:num>
  <w:num w:numId="3" w16cid:durableId="1623922137">
    <w:abstractNumId w:val="9"/>
  </w:num>
  <w:num w:numId="4" w16cid:durableId="284894371">
    <w:abstractNumId w:val="21"/>
  </w:num>
  <w:num w:numId="5" w16cid:durableId="2032221110">
    <w:abstractNumId w:val="15"/>
  </w:num>
  <w:num w:numId="6" w16cid:durableId="854541920">
    <w:abstractNumId w:val="11"/>
  </w:num>
  <w:num w:numId="7" w16cid:durableId="1518041912">
    <w:abstractNumId w:val="16"/>
  </w:num>
  <w:num w:numId="8" w16cid:durableId="143476349">
    <w:abstractNumId w:val="20"/>
  </w:num>
  <w:num w:numId="9" w16cid:durableId="1453787072">
    <w:abstractNumId w:val="4"/>
  </w:num>
  <w:num w:numId="10" w16cid:durableId="1386684500">
    <w:abstractNumId w:val="19"/>
  </w:num>
  <w:num w:numId="11" w16cid:durableId="707686529">
    <w:abstractNumId w:val="13"/>
  </w:num>
  <w:num w:numId="12" w16cid:durableId="617374423">
    <w:abstractNumId w:val="7"/>
  </w:num>
  <w:num w:numId="13" w16cid:durableId="561527163">
    <w:abstractNumId w:val="17"/>
  </w:num>
  <w:num w:numId="14" w16cid:durableId="943653496">
    <w:abstractNumId w:val="14"/>
  </w:num>
  <w:num w:numId="15" w16cid:durableId="1587687730">
    <w:abstractNumId w:val="6"/>
  </w:num>
  <w:num w:numId="16" w16cid:durableId="530807364">
    <w:abstractNumId w:val="18"/>
  </w:num>
  <w:num w:numId="17" w16cid:durableId="1286620998">
    <w:abstractNumId w:val="3"/>
  </w:num>
  <w:num w:numId="18" w16cid:durableId="352994985">
    <w:abstractNumId w:val="5"/>
  </w:num>
  <w:num w:numId="19" w16cid:durableId="941451469">
    <w:abstractNumId w:val="8"/>
  </w:num>
  <w:num w:numId="20" w16cid:durableId="1137644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516160">
    <w:abstractNumId w:val="2"/>
  </w:num>
  <w:num w:numId="22" w16cid:durableId="1638560625">
    <w:abstractNumId w:val="10"/>
  </w:num>
  <w:num w:numId="23" w16cid:durableId="1453655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B7"/>
    <w:rsid w:val="000176D9"/>
    <w:rsid w:val="00025F93"/>
    <w:rsid w:val="00027849"/>
    <w:rsid w:val="0003752B"/>
    <w:rsid w:val="00043524"/>
    <w:rsid w:val="00045608"/>
    <w:rsid w:val="000526B2"/>
    <w:rsid w:val="000528DA"/>
    <w:rsid w:val="000610EB"/>
    <w:rsid w:val="00063952"/>
    <w:rsid w:val="0007043B"/>
    <w:rsid w:val="00076ACF"/>
    <w:rsid w:val="00083405"/>
    <w:rsid w:val="00086C46"/>
    <w:rsid w:val="00091FDC"/>
    <w:rsid w:val="0009497C"/>
    <w:rsid w:val="000969FD"/>
    <w:rsid w:val="000B535D"/>
    <w:rsid w:val="000C3DDF"/>
    <w:rsid w:val="000C4602"/>
    <w:rsid w:val="000D0090"/>
    <w:rsid w:val="000D2705"/>
    <w:rsid w:val="000E54E5"/>
    <w:rsid w:val="000F3017"/>
    <w:rsid w:val="000F6183"/>
    <w:rsid w:val="00107865"/>
    <w:rsid w:val="00110F8E"/>
    <w:rsid w:val="001144CA"/>
    <w:rsid w:val="00116127"/>
    <w:rsid w:val="00116597"/>
    <w:rsid w:val="00136E14"/>
    <w:rsid w:val="00150414"/>
    <w:rsid w:val="00177AEF"/>
    <w:rsid w:val="0018559E"/>
    <w:rsid w:val="00195433"/>
    <w:rsid w:val="001D54F2"/>
    <w:rsid w:val="001D6272"/>
    <w:rsid w:val="001E2166"/>
    <w:rsid w:val="0022104B"/>
    <w:rsid w:val="0022693E"/>
    <w:rsid w:val="00255159"/>
    <w:rsid w:val="00255D2D"/>
    <w:rsid w:val="002618F3"/>
    <w:rsid w:val="002757B7"/>
    <w:rsid w:val="002807F0"/>
    <w:rsid w:val="00282FCB"/>
    <w:rsid w:val="002862E8"/>
    <w:rsid w:val="002A354C"/>
    <w:rsid w:val="002A3807"/>
    <w:rsid w:val="002C21B2"/>
    <w:rsid w:val="002F1817"/>
    <w:rsid w:val="002F3124"/>
    <w:rsid w:val="002F36E3"/>
    <w:rsid w:val="002F62CB"/>
    <w:rsid w:val="00316321"/>
    <w:rsid w:val="0032408F"/>
    <w:rsid w:val="00325881"/>
    <w:rsid w:val="003336DE"/>
    <w:rsid w:val="00333937"/>
    <w:rsid w:val="00335594"/>
    <w:rsid w:val="0036580A"/>
    <w:rsid w:val="00380E60"/>
    <w:rsid w:val="00386B3D"/>
    <w:rsid w:val="00386ED5"/>
    <w:rsid w:val="003944D0"/>
    <w:rsid w:val="003A11BD"/>
    <w:rsid w:val="003A6FEE"/>
    <w:rsid w:val="003A7D00"/>
    <w:rsid w:val="003B0E4D"/>
    <w:rsid w:val="003C4CBC"/>
    <w:rsid w:val="003D4F3A"/>
    <w:rsid w:val="003D509C"/>
    <w:rsid w:val="004009A8"/>
    <w:rsid w:val="00427745"/>
    <w:rsid w:val="00431732"/>
    <w:rsid w:val="00433FF0"/>
    <w:rsid w:val="00444A71"/>
    <w:rsid w:val="00460348"/>
    <w:rsid w:val="004627A5"/>
    <w:rsid w:val="0047461B"/>
    <w:rsid w:val="004840F9"/>
    <w:rsid w:val="004858E9"/>
    <w:rsid w:val="004A47A4"/>
    <w:rsid w:val="004B6D0D"/>
    <w:rsid w:val="004E0AE3"/>
    <w:rsid w:val="004F06E2"/>
    <w:rsid w:val="005127BE"/>
    <w:rsid w:val="00523622"/>
    <w:rsid w:val="005550D4"/>
    <w:rsid w:val="00557785"/>
    <w:rsid w:val="005601F5"/>
    <w:rsid w:val="00567196"/>
    <w:rsid w:val="00576D27"/>
    <w:rsid w:val="00581B8F"/>
    <w:rsid w:val="00590E4B"/>
    <w:rsid w:val="005A1B57"/>
    <w:rsid w:val="005B23E1"/>
    <w:rsid w:val="005B5D85"/>
    <w:rsid w:val="005C0CE9"/>
    <w:rsid w:val="005C6E69"/>
    <w:rsid w:val="005E491F"/>
    <w:rsid w:val="005E5FF4"/>
    <w:rsid w:val="005F6F4D"/>
    <w:rsid w:val="00620DEC"/>
    <w:rsid w:val="006231C3"/>
    <w:rsid w:val="00653CD6"/>
    <w:rsid w:val="00674C33"/>
    <w:rsid w:val="00677BD0"/>
    <w:rsid w:val="00681677"/>
    <w:rsid w:val="00687D45"/>
    <w:rsid w:val="006941B2"/>
    <w:rsid w:val="006C494D"/>
    <w:rsid w:val="006D60D7"/>
    <w:rsid w:val="006E142D"/>
    <w:rsid w:val="00701AA7"/>
    <w:rsid w:val="007053C8"/>
    <w:rsid w:val="0072419F"/>
    <w:rsid w:val="007479A5"/>
    <w:rsid w:val="007502A8"/>
    <w:rsid w:val="00754F9C"/>
    <w:rsid w:val="00787D86"/>
    <w:rsid w:val="007A6E60"/>
    <w:rsid w:val="007B23B7"/>
    <w:rsid w:val="007B61CD"/>
    <w:rsid w:val="007C1A0D"/>
    <w:rsid w:val="007C1AA5"/>
    <w:rsid w:val="00801B64"/>
    <w:rsid w:val="00811AA9"/>
    <w:rsid w:val="00822651"/>
    <w:rsid w:val="0083620F"/>
    <w:rsid w:val="00840293"/>
    <w:rsid w:val="008634ED"/>
    <w:rsid w:val="00866CFB"/>
    <w:rsid w:val="00877F67"/>
    <w:rsid w:val="008A317F"/>
    <w:rsid w:val="008A4D78"/>
    <w:rsid w:val="008A6127"/>
    <w:rsid w:val="008C3F40"/>
    <w:rsid w:val="008C4F2B"/>
    <w:rsid w:val="008C63C8"/>
    <w:rsid w:val="008C7B8F"/>
    <w:rsid w:val="008F4112"/>
    <w:rsid w:val="0090277B"/>
    <w:rsid w:val="00906262"/>
    <w:rsid w:val="00910663"/>
    <w:rsid w:val="00915EC9"/>
    <w:rsid w:val="00940EA9"/>
    <w:rsid w:val="009504C9"/>
    <w:rsid w:val="009545FB"/>
    <w:rsid w:val="00957408"/>
    <w:rsid w:val="00973874"/>
    <w:rsid w:val="00974F6B"/>
    <w:rsid w:val="009779A1"/>
    <w:rsid w:val="009915CB"/>
    <w:rsid w:val="009A5A9C"/>
    <w:rsid w:val="009B0287"/>
    <w:rsid w:val="009B04CB"/>
    <w:rsid w:val="009B6104"/>
    <w:rsid w:val="009C0EA0"/>
    <w:rsid w:val="009C3738"/>
    <w:rsid w:val="009D042F"/>
    <w:rsid w:val="009D2D17"/>
    <w:rsid w:val="009D680C"/>
    <w:rsid w:val="009E53FA"/>
    <w:rsid w:val="009F1E36"/>
    <w:rsid w:val="009F72E7"/>
    <w:rsid w:val="00A06678"/>
    <w:rsid w:val="00A0740A"/>
    <w:rsid w:val="00A1713D"/>
    <w:rsid w:val="00A3520B"/>
    <w:rsid w:val="00A43A39"/>
    <w:rsid w:val="00A4752A"/>
    <w:rsid w:val="00A63BE4"/>
    <w:rsid w:val="00A80D9B"/>
    <w:rsid w:val="00A817D8"/>
    <w:rsid w:val="00AB477C"/>
    <w:rsid w:val="00AC25D6"/>
    <w:rsid w:val="00AC59DB"/>
    <w:rsid w:val="00AD3B1C"/>
    <w:rsid w:val="00AD6918"/>
    <w:rsid w:val="00AF1F8C"/>
    <w:rsid w:val="00B04A6B"/>
    <w:rsid w:val="00B07A4F"/>
    <w:rsid w:val="00B2086B"/>
    <w:rsid w:val="00B223D1"/>
    <w:rsid w:val="00B224F5"/>
    <w:rsid w:val="00B24612"/>
    <w:rsid w:val="00B33EEA"/>
    <w:rsid w:val="00B549AE"/>
    <w:rsid w:val="00B61F03"/>
    <w:rsid w:val="00B61F69"/>
    <w:rsid w:val="00B66C85"/>
    <w:rsid w:val="00B66E34"/>
    <w:rsid w:val="00B937DE"/>
    <w:rsid w:val="00B9653F"/>
    <w:rsid w:val="00BA7EC3"/>
    <w:rsid w:val="00BB2BF5"/>
    <w:rsid w:val="00BC0A06"/>
    <w:rsid w:val="00BC34D0"/>
    <w:rsid w:val="00BD39D8"/>
    <w:rsid w:val="00BD4BED"/>
    <w:rsid w:val="00BD4F7B"/>
    <w:rsid w:val="00BE6EC2"/>
    <w:rsid w:val="00BF6D68"/>
    <w:rsid w:val="00C115C7"/>
    <w:rsid w:val="00C24479"/>
    <w:rsid w:val="00C259BC"/>
    <w:rsid w:val="00C31522"/>
    <w:rsid w:val="00C511EA"/>
    <w:rsid w:val="00C53CF3"/>
    <w:rsid w:val="00C62824"/>
    <w:rsid w:val="00C66B3E"/>
    <w:rsid w:val="00CA1FD6"/>
    <w:rsid w:val="00CC1A5E"/>
    <w:rsid w:val="00CC5170"/>
    <w:rsid w:val="00CC7248"/>
    <w:rsid w:val="00CD1B31"/>
    <w:rsid w:val="00CD5392"/>
    <w:rsid w:val="00CD5B56"/>
    <w:rsid w:val="00CE7A80"/>
    <w:rsid w:val="00D019D5"/>
    <w:rsid w:val="00D01ECC"/>
    <w:rsid w:val="00D17D7E"/>
    <w:rsid w:val="00D328AA"/>
    <w:rsid w:val="00D3546E"/>
    <w:rsid w:val="00D412B6"/>
    <w:rsid w:val="00D457BE"/>
    <w:rsid w:val="00D5098D"/>
    <w:rsid w:val="00D56767"/>
    <w:rsid w:val="00D6503C"/>
    <w:rsid w:val="00D70EF6"/>
    <w:rsid w:val="00D9259F"/>
    <w:rsid w:val="00DC1C37"/>
    <w:rsid w:val="00DD4545"/>
    <w:rsid w:val="00DE1649"/>
    <w:rsid w:val="00DF37D3"/>
    <w:rsid w:val="00DF5ABE"/>
    <w:rsid w:val="00E01A87"/>
    <w:rsid w:val="00E350AD"/>
    <w:rsid w:val="00E44424"/>
    <w:rsid w:val="00E611EB"/>
    <w:rsid w:val="00E7357D"/>
    <w:rsid w:val="00E93B0F"/>
    <w:rsid w:val="00EA0B43"/>
    <w:rsid w:val="00EA2E44"/>
    <w:rsid w:val="00EB79FC"/>
    <w:rsid w:val="00EC6E00"/>
    <w:rsid w:val="00ED1931"/>
    <w:rsid w:val="00ED3662"/>
    <w:rsid w:val="00ED783F"/>
    <w:rsid w:val="00EE02D0"/>
    <w:rsid w:val="00EE2762"/>
    <w:rsid w:val="00EE5967"/>
    <w:rsid w:val="00EE6FD8"/>
    <w:rsid w:val="00EF0A22"/>
    <w:rsid w:val="00F02818"/>
    <w:rsid w:val="00F376F3"/>
    <w:rsid w:val="00F57CD8"/>
    <w:rsid w:val="00F76DD9"/>
    <w:rsid w:val="00FA47A4"/>
    <w:rsid w:val="00FB21FC"/>
    <w:rsid w:val="00FC6978"/>
    <w:rsid w:val="00FD69A6"/>
    <w:rsid w:val="00FD71A2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8979FE"/>
  <w15:docId w15:val="{8FA772FA-4766-4EF5-913B-CE1E4D6F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7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  <w:style w:type="table" w:styleId="Tabela-Siatka">
    <w:name w:val="Table Grid"/>
    <w:basedOn w:val="Standardowy"/>
    <w:uiPriority w:val="39"/>
    <w:rsid w:val="0009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27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C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F62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2F62CB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F62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gp\OneDrive\Dokumenty\Niestandardowe%20szablony%20pakietu%20Office\Papier%20projektowy%20PMD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B7C2E-AF96-44BF-81E2-38443174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projektowy PMDR</Template>
  <TotalTime>344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Towarzystwo Rozwoju Gminy Płużnica</dc:creator>
  <cp:lastModifiedBy>Towarzystwo Rozwoju Gminy Płużnica</cp:lastModifiedBy>
  <cp:revision>14</cp:revision>
  <cp:lastPrinted>2025-07-07T12:35:00Z</cp:lastPrinted>
  <dcterms:created xsi:type="dcterms:W3CDTF">2025-06-18T11:37:00Z</dcterms:created>
  <dcterms:modified xsi:type="dcterms:W3CDTF">2025-07-15T06:55:00Z</dcterms:modified>
</cp:coreProperties>
</file>