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A3BD62" w14:textId="71DFD7F1" w:rsidR="006F38F1" w:rsidRPr="006F38F1" w:rsidRDefault="006F38F1" w:rsidP="006F38F1">
      <w:pPr>
        <w:suppressAutoHyphens w:val="0"/>
        <w:spacing w:after="160" w:line="256" w:lineRule="auto"/>
        <w:jc w:val="right"/>
        <w:rPr>
          <w:rFonts w:ascii="Calibri" w:eastAsia="Calibri" w:hAnsi="Calibri" w:cs="Times New Roman"/>
          <w:i/>
          <w:iCs/>
          <w:kern w:val="2"/>
          <w:lang w:eastAsia="en-US"/>
          <w14:ligatures w14:val="standardContextual"/>
        </w:rPr>
      </w:pPr>
      <w:r w:rsidRPr="006F38F1">
        <w:rPr>
          <w:rFonts w:ascii="Calibri" w:eastAsia="Calibri" w:hAnsi="Calibri" w:cs="Times New Roman"/>
          <w:i/>
          <w:iCs/>
          <w:kern w:val="2"/>
          <w:lang w:eastAsia="en-US"/>
          <w14:ligatures w14:val="standardContextual"/>
        </w:rPr>
        <w:t xml:space="preserve">Załącznik nr </w:t>
      </w:r>
      <w:r w:rsidR="00155894">
        <w:rPr>
          <w:rFonts w:ascii="Calibri" w:eastAsia="Calibri" w:hAnsi="Calibri" w:cs="Times New Roman"/>
          <w:i/>
          <w:iCs/>
          <w:kern w:val="2"/>
          <w:lang w:eastAsia="en-US"/>
          <w14:ligatures w14:val="standardContextual"/>
        </w:rPr>
        <w:t>3</w:t>
      </w:r>
      <w:r w:rsidRPr="006F38F1">
        <w:rPr>
          <w:rFonts w:ascii="Calibri" w:eastAsia="Calibri" w:hAnsi="Calibri" w:cs="Times New Roman"/>
          <w:i/>
          <w:iCs/>
          <w:kern w:val="2"/>
          <w:lang w:eastAsia="en-US"/>
          <w14:ligatures w14:val="standardContextual"/>
        </w:rPr>
        <w:t xml:space="preserve"> do Formularza zgłoszeniowego </w:t>
      </w:r>
    </w:p>
    <w:p w14:paraId="1A7748F7" w14:textId="77777777" w:rsidR="00FC18AF" w:rsidRPr="00B47580" w:rsidRDefault="00FC18AF" w:rsidP="00FC18AF">
      <w:pPr>
        <w:suppressAutoHyphens w:val="0"/>
        <w:spacing w:after="160" w:line="256" w:lineRule="auto"/>
        <w:rPr>
          <w:rFonts w:ascii="Calibri" w:eastAsia="Calibri" w:hAnsi="Calibri" w:cs="Times New Roman"/>
          <w:i/>
          <w:iCs/>
          <w:kern w:val="2"/>
          <w:sz w:val="22"/>
          <w:szCs w:val="22"/>
          <w:lang w:eastAsia="en-US"/>
          <w14:ligatures w14:val="standardContextual"/>
        </w:rPr>
      </w:pPr>
    </w:p>
    <w:p w14:paraId="48A57020" w14:textId="77777777" w:rsidR="00B47580" w:rsidRPr="00B47580" w:rsidRDefault="00B47580" w:rsidP="00B47580">
      <w:pPr>
        <w:suppressAutoHyphens w:val="0"/>
        <w:spacing w:after="160" w:line="256" w:lineRule="auto"/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</w:pPr>
    </w:p>
    <w:p w14:paraId="0DCB5C49" w14:textId="77777777" w:rsidR="00B47580" w:rsidRPr="00B47580" w:rsidRDefault="00B47580" w:rsidP="00B47580">
      <w:pPr>
        <w:suppressAutoHyphens w:val="0"/>
        <w:spacing w:after="160" w:line="256" w:lineRule="auto"/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</w:pPr>
    </w:p>
    <w:p w14:paraId="4DA01C22" w14:textId="5A60A047" w:rsidR="00B47580" w:rsidRPr="00B47580" w:rsidRDefault="00B47580" w:rsidP="00B47580">
      <w:pPr>
        <w:suppressAutoHyphens w:val="0"/>
        <w:spacing w:after="160" w:line="256" w:lineRule="auto"/>
        <w:jc w:val="center"/>
        <w:rPr>
          <w:rFonts w:ascii="Calibri" w:eastAsia="Calibri" w:hAnsi="Calibri" w:cs="Times New Roman"/>
          <w:b/>
          <w:bCs/>
          <w:kern w:val="2"/>
          <w:lang w:eastAsia="en-US"/>
          <w14:ligatures w14:val="standardContextual"/>
        </w:rPr>
      </w:pPr>
      <w:bookmarkStart w:id="0" w:name="_Hlk197438191"/>
      <w:r w:rsidRPr="00B47580">
        <w:rPr>
          <w:rFonts w:ascii="Calibri" w:eastAsia="Calibri" w:hAnsi="Calibri" w:cs="Times New Roman"/>
          <w:b/>
          <w:bCs/>
          <w:kern w:val="2"/>
          <w:lang w:eastAsia="en-US"/>
          <w14:ligatures w14:val="standardContextual"/>
        </w:rPr>
        <w:t xml:space="preserve">Oświadczenie o wielodzietności rodziny </w:t>
      </w:r>
      <w:r>
        <w:rPr>
          <w:rFonts w:ascii="Calibri" w:eastAsia="Calibri" w:hAnsi="Calibri" w:cs="Times New Roman"/>
          <w:b/>
          <w:bCs/>
          <w:kern w:val="2"/>
          <w:lang w:eastAsia="en-US"/>
          <w14:ligatures w14:val="standardContextual"/>
        </w:rPr>
        <w:t>K</w:t>
      </w:r>
      <w:r w:rsidRPr="00B47580">
        <w:rPr>
          <w:rFonts w:ascii="Calibri" w:eastAsia="Calibri" w:hAnsi="Calibri" w:cs="Times New Roman"/>
          <w:b/>
          <w:bCs/>
          <w:kern w:val="2"/>
          <w:lang w:eastAsia="en-US"/>
          <w14:ligatures w14:val="standardContextual"/>
        </w:rPr>
        <w:t>andydata</w:t>
      </w:r>
    </w:p>
    <w:bookmarkEnd w:id="0"/>
    <w:p w14:paraId="1264265C" w14:textId="77777777" w:rsidR="00B47580" w:rsidRPr="00B47580" w:rsidRDefault="00B47580" w:rsidP="00B47580">
      <w:pPr>
        <w:suppressAutoHyphens w:val="0"/>
        <w:spacing w:after="160" w:line="256" w:lineRule="auto"/>
        <w:rPr>
          <w:rFonts w:ascii="Calibri" w:eastAsia="Calibri" w:hAnsi="Calibri" w:cs="Times New Roman"/>
          <w:kern w:val="2"/>
          <w:lang w:eastAsia="en-US"/>
          <w14:ligatures w14:val="standardContextual"/>
        </w:rPr>
      </w:pPr>
    </w:p>
    <w:p w14:paraId="27206161" w14:textId="77777777" w:rsidR="00B47580" w:rsidRPr="00B47580" w:rsidRDefault="00B47580" w:rsidP="00B47580">
      <w:pPr>
        <w:suppressAutoHyphens w:val="0"/>
        <w:spacing w:line="256" w:lineRule="auto"/>
        <w:rPr>
          <w:rFonts w:ascii="Calibri" w:eastAsia="Calibri" w:hAnsi="Calibri" w:cs="Times New Roman"/>
          <w:kern w:val="2"/>
          <w:lang w:eastAsia="en-US"/>
          <w14:ligatures w14:val="standardContextual"/>
        </w:rPr>
      </w:pPr>
      <w:r w:rsidRPr="00B47580">
        <w:rPr>
          <w:rFonts w:ascii="Calibri" w:eastAsia="Calibri" w:hAnsi="Calibri" w:cs="Times New Roman"/>
          <w:kern w:val="2"/>
          <w:lang w:eastAsia="en-US"/>
          <w14:ligatures w14:val="standardContextual"/>
        </w:rPr>
        <w:t xml:space="preserve">Ja, niżej podpisany/a …………………………………………………………………………………………………..……… </w:t>
      </w:r>
    </w:p>
    <w:p w14:paraId="35525EEC" w14:textId="0CE39B98" w:rsidR="00B47580" w:rsidRPr="00116BB6" w:rsidRDefault="00B47580" w:rsidP="00223161">
      <w:pPr>
        <w:suppressAutoHyphens w:val="0"/>
        <w:spacing w:line="256" w:lineRule="auto"/>
        <w:jc w:val="center"/>
        <w:rPr>
          <w:rFonts w:ascii="Calibri" w:eastAsia="Calibri" w:hAnsi="Calibri" w:cs="Times New Roman"/>
          <w:kern w:val="2"/>
          <w:sz w:val="21"/>
          <w:szCs w:val="21"/>
          <w:lang w:eastAsia="en-US"/>
          <w14:ligatures w14:val="standardContextual"/>
        </w:rPr>
      </w:pPr>
      <w:r w:rsidRPr="00116BB6">
        <w:rPr>
          <w:rFonts w:ascii="Calibri" w:eastAsia="Calibri" w:hAnsi="Calibri" w:cs="Times New Roman"/>
          <w:kern w:val="2"/>
          <w:sz w:val="21"/>
          <w:szCs w:val="21"/>
          <w:lang w:eastAsia="en-US"/>
          <w14:ligatures w14:val="standardContextual"/>
        </w:rPr>
        <w:t>imię i nazwisko</w:t>
      </w:r>
    </w:p>
    <w:p w14:paraId="078CCBE0" w14:textId="77777777" w:rsidR="00223161" w:rsidRPr="00223161" w:rsidRDefault="00223161" w:rsidP="00223161">
      <w:pPr>
        <w:suppressAutoHyphens w:val="0"/>
        <w:spacing w:line="256" w:lineRule="auto"/>
        <w:jc w:val="center"/>
        <w:rPr>
          <w:rFonts w:ascii="Calibri" w:eastAsia="Calibri" w:hAnsi="Calibri" w:cs="Times New Roman"/>
          <w:kern w:val="2"/>
          <w:sz w:val="18"/>
          <w:szCs w:val="18"/>
          <w:lang w:eastAsia="en-US"/>
          <w14:ligatures w14:val="standardContextual"/>
        </w:rPr>
      </w:pPr>
    </w:p>
    <w:p w14:paraId="3410612C" w14:textId="754D261F" w:rsidR="00B47580" w:rsidRDefault="00B47580" w:rsidP="00B47580">
      <w:pPr>
        <w:suppressAutoHyphens w:val="0"/>
        <w:spacing w:after="160" w:line="480" w:lineRule="auto"/>
        <w:jc w:val="center"/>
        <w:rPr>
          <w:rFonts w:ascii="Calibri" w:eastAsia="Calibri" w:hAnsi="Calibri" w:cs="Times New Roman"/>
          <w:kern w:val="2"/>
          <w:lang w:eastAsia="en-US"/>
          <w14:ligatures w14:val="standardContextual"/>
        </w:rPr>
      </w:pPr>
      <w:r w:rsidRPr="00B47580">
        <w:rPr>
          <w:rFonts w:ascii="Calibri" w:eastAsia="Calibri" w:hAnsi="Calibri" w:cs="Times New Roman"/>
          <w:kern w:val="2"/>
          <w:lang w:eastAsia="en-US"/>
          <w14:ligatures w14:val="standardContextual"/>
        </w:rPr>
        <w:t>Oświadczam, że moja rodzina jest rodziną wielodzietną, w której wychowuje się łącznie ………………………… dzieci</w:t>
      </w:r>
      <w:r w:rsidR="00223161">
        <w:rPr>
          <w:rStyle w:val="Odwoanieprzypisudolnego"/>
          <w:rFonts w:ascii="Calibri" w:eastAsia="Calibri" w:hAnsi="Calibri" w:cs="Times New Roman"/>
          <w:kern w:val="2"/>
          <w:lang w:eastAsia="en-US"/>
          <w14:ligatures w14:val="standardContextual"/>
        </w:rPr>
        <w:footnoteReference w:id="1"/>
      </w:r>
      <w:r w:rsidR="00324284">
        <w:rPr>
          <w:rFonts w:ascii="Calibri" w:eastAsia="Calibri" w:hAnsi="Calibri" w:cs="Times New Roman"/>
          <w:kern w:val="2"/>
          <w:lang w:eastAsia="en-US"/>
          <w14:ligatures w14:val="standardContextual"/>
        </w:rPr>
        <w:t xml:space="preserve"> </w:t>
      </w:r>
      <w:r w:rsidRPr="00B47580">
        <w:rPr>
          <w:rFonts w:ascii="Calibri" w:eastAsia="Calibri" w:hAnsi="Calibri" w:cs="Times New Roman"/>
          <w:kern w:val="2"/>
          <w:lang w:eastAsia="en-US"/>
          <w14:ligatures w14:val="standardContextual"/>
        </w:rPr>
        <w:t>w wieku do 18 lat.</w:t>
      </w:r>
    </w:p>
    <w:p w14:paraId="3C0873B2" w14:textId="77777777" w:rsidR="00495559" w:rsidRPr="00B47580" w:rsidRDefault="00495559" w:rsidP="00B47580">
      <w:pPr>
        <w:suppressAutoHyphens w:val="0"/>
        <w:spacing w:after="160" w:line="480" w:lineRule="auto"/>
        <w:jc w:val="center"/>
        <w:rPr>
          <w:rFonts w:ascii="Calibri" w:eastAsia="Calibri" w:hAnsi="Calibri" w:cs="Times New Roman"/>
          <w:kern w:val="2"/>
          <w:lang w:eastAsia="en-US"/>
          <w14:ligatures w14:val="standardContextual"/>
        </w:rPr>
      </w:pPr>
    </w:p>
    <w:p w14:paraId="736C9BDD" w14:textId="7F7DE3D3" w:rsidR="00B47580" w:rsidRPr="00815519" w:rsidRDefault="00B47580" w:rsidP="00495559">
      <w:pPr>
        <w:suppressAutoHyphens w:val="0"/>
        <w:spacing w:after="160" w:line="360" w:lineRule="auto"/>
        <w:rPr>
          <w:rFonts w:ascii="Calibri" w:eastAsia="Calibri" w:hAnsi="Calibri" w:cs="Times New Roman"/>
          <w:strike/>
          <w:color w:val="FF0000"/>
          <w:kern w:val="2"/>
          <w:lang w:eastAsia="en-US"/>
          <w14:ligatures w14:val="standardContextual"/>
        </w:rPr>
      </w:pPr>
    </w:p>
    <w:p w14:paraId="28A4670C" w14:textId="77777777" w:rsidR="00B47580" w:rsidRPr="00B47580" w:rsidRDefault="00B47580" w:rsidP="00B47580">
      <w:pPr>
        <w:suppressAutoHyphens w:val="0"/>
        <w:spacing w:after="160" w:line="480" w:lineRule="auto"/>
        <w:jc w:val="center"/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</w:pPr>
    </w:p>
    <w:p w14:paraId="4611F147" w14:textId="77777777" w:rsidR="00B47580" w:rsidRPr="00B47580" w:rsidRDefault="00B47580" w:rsidP="00B47580">
      <w:pPr>
        <w:suppressAutoHyphens w:val="0"/>
        <w:spacing w:after="160" w:line="480" w:lineRule="auto"/>
        <w:jc w:val="center"/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</w:pPr>
    </w:p>
    <w:p w14:paraId="39621A4B" w14:textId="3E5F7A9F" w:rsidR="00B47580" w:rsidRPr="00B47580" w:rsidRDefault="00B47580" w:rsidP="00B47580">
      <w:pPr>
        <w:suppressAutoHyphens w:val="0"/>
        <w:spacing w:line="276" w:lineRule="auto"/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</w:pPr>
      <w:r w:rsidRPr="00B47580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>……………………………………………………</w:t>
      </w:r>
      <w:r w:rsidRPr="00B47580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ab/>
      </w:r>
      <w:r w:rsidRPr="00B47580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ab/>
      </w:r>
      <w:r w:rsidR="00116BB6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 xml:space="preserve">          …</w:t>
      </w:r>
      <w:r w:rsidRPr="00B47580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>…………..………………………………………………………….</w:t>
      </w:r>
    </w:p>
    <w:p w14:paraId="03977F80" w14:textId="6FEFFB7A" w:rsidR="00B47580" w:rsidRPr="00116BB6" w:rsidRDefault="00B47580" w:rsidP="00B47580">
      <w:pPr>
        <w:suppressAutoHyphens w:val="0"/>
        <w:spacing w:after="160" w:line="276" w:lineRule="auto"/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</w:pPr>
      <w:r w:rsidRPr="00116BB6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 xml:space="preserve">     </w:t>
      </w:r>
      <w:r w:rsidR="00116BB6" w:rsidRPr="00116BB6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 xml:space="preserve">    </w:t>
      </w:r>
      <w:r w:rsidRPr="00116BB6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>miejscowość i data</w:t>
      </w:r>
      <w:r w:rsidRPr="00116BB6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ab/>
      </w:r>
      <w:r w:rsidRPr="00116BB6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ab/>
      </w:r>
      <w:r w:rsidRPr="00116BB6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ab/>
      </w:r>
      <w:r w:rsidRPr="00116BB6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ab/>
      </w:r>
      <w:r w:rsidR="00116BB6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 xml:space="preserve">           </w:t>
      </w:r>
      <w:r w:rsidRPr="00116BB6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>czytelny podpis osoby składającej oświadczenie</w:t>
      </w:r>
    </w:p>
    <w:p w14:paraId="6F6C876E" w14:textId="77777777" w:rsidR="00460348" w:rsidRPr="005B5D85" w:rsidRDefault="00460348" w:rsidP="005B5D85">
      <w:pPr>
        <w:rPr>
          <w:rFonts w:eastAsia="Calibri"/>
        </w:rPr>
      </w:pPr>
    </w:p>
    <w:sectPr w:rsidR="00460348" w:rsidRPr="005B5D85" w:rsidSect="00AF1F8C">
      <w:headerReference w:type="default" r:id="rId8"/>
      <w:footerReference w:type="default" r:id="rId9"/>
      <w:pgSz w:w="11906" w:h="16838"/>
      <w:pgMar w:top="1560" w:right="1417" w:bottom="1134" w:left="1417" w:header="142" w:footer="33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7530C" w14:textId="77777777" w:rsidR="005A1897" w:rsidRDefault="005A1897">
      <w:r>
        <w:separator/>
      </w:r>
    </w:p>
  </w:endnote>
  <w:endnote w:type="continuationSeparator" w:id="0">
    <w:p w14:paraId="024B6677" w14:textId="77777777" w:rsidR="005A1897" w:rsidRDefault="005A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">
    <w:altName w:val="Arial"/>
    <w:charset w:val="00"/>
    <w:family w:val="moder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028F4" w14:textId="77777777" w:rsidR="00FD71A2" w:rsidRPr="00653CD6" w:rsidRDefault="00AF1F8C" w:rsidP="00BC34D0">
    <w:pPr>
      <w:tabs>
        <w:tab w:val="center" w:pos="4536"/>
      </w:tabs>
      <w:suppressAutoHyphens w:val="0"/>
      <w:ind w:left="426" w:right="425"/>
      <w:jc w:val="center"/>
      <w:rPr>
        <w:rFonts w:ascii="Calibri" w:eastAsia="Calibri" w:hAnsi="Calibri" w:cs="Calibri"/>
        <w:sz w:val="18"/>
        <w:szCs w:val="18"/>
        <w:lang w:eastAsia="en-US"/>
      </w:rPr>
    </w:pPr>
    <w:r>
      <w:rPr>
        <w:rFonts w:ascii="Calibri" w:eastAsia="Calibri" w:hAnsi="Calibri" w:cs="Times New Roman"/>
        <w:noProof/>
        <w:sz w:val="22"/>
        <w:szCs w:val="22"/>
        <w:lang w:eastAsia="en-US"/>
      </w:rPr>
      <w:drawing>
        <wp:anchor distT="0" distB="0" distL="114300" distR="114300" simplePos="0" relativeHeight="251661312" behindDoc="0" locked="0" layoutInCell="1" allowOverlap="1" wp14:anchorId="6BC2D6A1" wp14:editId="2CB0BEEC">
          <wp:simplePos x="0" y="0"/>
          <wp:positionH relativeFrom="column">
            <wp:posOffset>753745</wp:posOffset>
          </wp:positionH>
          <wp:positionV relativeFrom="paragraph">
            <wp:posOffset>-221615</wp:posOffset>
          </wp:positionV>
          <wp:extent cx="1158240" cy="821636"/>
          <wp:effectExtent l="0" t="0" r="3810" b="0"/>
          <wp:wrapSquare wrapText="bothSides"/>
          <wp:docPr id="28863656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636564" name="Obraz 288636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821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2818">
      <w:rPr>
        <w:rFonts w:ascii="Calibri" w:eastAsia="Calibri" w:hAnsi="Calibri" w:cs="Times New Roman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139934E2" wp14:editId="778E9113">
          <wp:simplePos x="0" y="0"/>
          <wp:positionH relativeFrom="margin">
            <wp:posOffset>-396240</wp:posOffset>
          </wp:positionH>
          <wp:positionV relativeFrom="margin">
            <wp:posOffset>9029700</wp:posOffset>
          </wp:positionV>
          <wp:extent cx="460375" cy="460375"/>
          <wp:effectExtent l="0" t="0" r="0" b="0"/>
          <wp:wrapSquare wrapText="bothSides"/>
          <wp:docPr id="1470562018" name="Obraz 3" descr="Gmina pluz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mina pluzn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18" w:rsidRPr="00F02818">
      <w:rPr>
        <w:rFonts w:ascii="Calibri" w:eastAsia="Calibri" w:hAnsi="Calibri" w:cs="Times New Roman"/>
        <w:noProof/>
        <w:sz w:val="22"/>
        <w:szCs w:val="22"/>
        <w:lang w:eastAsia="en-US"/>
      </w:rPr>
      <w:drawing>
        <wp:anchor distT="0" distB="0" distL="114300" distR="114300" simplePos="0" relativeHeight="251660288" behindDoc="1" locked="0" layoutInCell="1" allowOverlap="1" wp14:anchorId="336070FA" wp14:editId="15DAF007">
          <wp:simplePos x="0" y="0"/>
          <wp:positionH relativeFrom="margin">
            <wp:posOffset>147955</wp:posOffset>
          </wp:positionH>
          <wp:positionV relativeFrom="margin">
            <wp:posOffset>8957945</wp:posOffset>
          </wp:positionV>
          <wp:extent cx="479425" cy="577850"/>
          <wp:effectExtent l="0" t="0" r="0" b="0"/>
          <wp:wrapSquare wrapText="bothSides"/>
          <wp:docPr id="8617799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18" w:rsidRPr="00F02818">
      <w:rPr>
        <w:rFonts w:ascii="Calibri" w:eastAsia="Calibri" w:hAnsi="Calibri" w:cs="Calibri"/>
        <w:sz w:val="18"/>
        <w:szCs w:val="18"/>
        <w:lang w:eastAsia="pl-PL"/>
      </w:rPr>
      <w:t xml:space="preserve">   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>„</w:t>
    </w:r>
    <w:r>
      <w:rPr>
        <w:rFonts w:ascii="Calibri" w:eastAsia="Calibri" w:hAnsi="Calibri" w:cs="Calibri"/>
        <w:sz w:val="18"/>
        <w:szCs w:val="18"/>
        <w:lang w:eastAsia="pl-PL"/>
      </w:rPr>
      <w:t>Pole możliwości dla rodziny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”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br/>
      <w:t xml:space="preserve">Projekt </w:t>
    </w:r>
    <w:r>
      <w:rPr>
        <w:rFonts w:ascii="Calibri" w:eastAsia="Calibri" w:hAnsi="Calibri" w:cs="Calibri"/>
        <w:sz w:val="18"/>
        <w:szCs w:val="18"/>
        <w:lang w:eastAsia="en-US"/>
      </w:rPr>
      <w:t>partnerski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 </w:t>
    </w:r>
    <w:r w:rsidR="00BC34D0">
      <w:rPr>
        <w:rFonts w:ascii="Calibri" w:eastAsia="Calibri" w:hAnsi="Calibri" w:cs="Calibri"/>
        <w:sz w:val="18"/>
        <w:szCs w:val="18"/>
        <w:lang w:eastAsia="en-US"/>
      </w:rPr>
      <w:t>Gminy Płużnica</w:t>
    </w:r>
    <w:r>
      <w:rPr>
        <w:rFonts w:ascii="Calibri" w:eastAsia="Calibri" w:hAnsi="Calibri" w:cs="Calibri"/>
        <w:sz w:val="18"/>
        <w:szCs w:val="18"/>
        <w:lang w:eastAsia="en-US"/>
      </w:rPr>
      <w:t xml:space="preserve">,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>Towarzystwa Rozwoju Gminy Płużnica</w:t>
    </w:r>
    <w:r>
      <w:rPr>
        <w:rFonts w:ascii="Calibri" w:eastAsia="Calibri" w:hAnsi="Calibri" w:cs="Calibri"/>
        <w:sz w:val="18"/>
        <w:szCs w:val="18"/>
        <w:lang w:eastAsia="en-US"/>
      </w:rPr>
      <w:t xml:space="preserve"> </w:t>
    </w:r>
    <w:r>
      <w:rPr>
        <w:rFonts w:ascii="Calibri" w:eastAsia="Calibri" w:hAnsi="Calibri" w:cs="Calibri"/>
        <w:sz w:val="18"/>
        <w:szCs w:val="18"/>
        <w:lang w:eastAsia="en-US"/>
      </w:rPr>
      <w:br/>
      <w:t>i Stowarzyszenia Młodych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9689" w14:textId="77777777" w:rsidR="005A1897" w:rsidRDefault="005A1897">
      <w:r>
        <w:separator/>
      </w:r>
    </w:p>
  </w:footnote>
  <w:footnote w:type="continuationSeparator" w:id="0">
    <w:p w14:paraId="049DF1E0" w14:textId="77777777" w:rsidR="005A1897" w:rsidRDefault="005A1897">
      <w:r>
        <w:continuationSeparator/>
      </w:r>
    </w:p>
  </w:footnote>
  <w:footnote w:id="1">
    <w:p w14:paraId="18ADDD31" w14:textId="65BE5227" w:rsidR="00223161" w:rsidRDefault="002231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1AFB">
        <w:t>W projekcie uznaje się, że r</w:t>
      </w:r>
      <w:r>
        <w:t xml:space="preserve">odzina wielodzietna </w:t>
      </w:r>
      <w:r w:rsidR="00121AFB">
        <w:t>to</w:t>
      </w:r>
      <w:r>
        <w:t xml:space="preserve"> 4 i więcej dzieci w wieku do 18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FD5C" w14:textId="77777777" w:rsidR="004E0AE3" w:rsidRDefault="00AF1F8C">
    <w:pPr>
      <w:pStyle w:val="Nagwek"/>
    </w:pPr>
    <w:r>
      <w:rPr>
        <w:noProof/>
      </w:rPr>
      <w:drawing>
        <wp:inline distT="0" distB="0" distL="0" distR="0" wp14:anchorId="792A910E" wp14:editId="710BC649">
          <wp:extent cx="5760720" cy="794385"/>
          <wp:effectExtent l="0" t="0" r="0" b="5715"/>
          <wp:docPr id="78455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369091" name="Obraz 4073690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B61433"/>
    <w:multiLevelType w:val="hybridMultilevel"/>
    <w:tmpl w:val="284A1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A464D"/>
    <w:multiLevelType w:val="hybridMultilevel"/>
    <w:tmpl w:val="8BD012F6"/>
    <w:lvl w:ilvl="0" w:tplc="D1B252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A1E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58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DE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00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EAE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032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42A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4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8E15CA"/>
    <w:multiLevelType w:val="hybridMultilevel"/>
    <w:tmpl w:val="BF3E61FA"/>
    <w:lvl w:ilvl="0" w:tplc="0FF6B7C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F0545"/>
    <w:multiLevelType w:val="hybridMultilevel"/>
    <w:tmpl w:val="9CC60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05750"/>
    <w:multiLevelType w:val="hybridMultilevel"/>
    <w:tmpl w:val="9AEAA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F2535"/>
    <w:multiLevelType w:val="hybridMultilevel"/>
    <w:tmpl w:val="EB92F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4485F"/>
    <w:multiLevelType w:val="hybridMultilevel"/>
    <w:tmpl w:val="B9CE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A2261"/>
    <w:multiLevelType w:val="hybridMultilevel"/>
    <w:tmpl w:val="919A3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95190">
    <w:abstractNumId w:val="0"/>
  </w:num>
  <w:num w:numId="2" w16cid:durableId="1916237461">
    <w:abstractNumId w:val="1"/>
  </w:num>
  <w:num w:numId="3" w16cid:durableId="1623922137">
    <w:abstractNumId w:val="3"/>
  </w:num>
  <w:num w:numId="4" w16cid:durableId="284894371">
    <w:abstractNumId w:val="9"/>
  </w:num>
  <w:num w:numId="5" w16cid:durableId="2032221110">
    <w:abstractNumId w:val="5"/>
  </w:num>
  <w:num w:numId="6" w16cid:durableId="854541920">
    <w:abstractNumId w:val="4"/>
  </w:num>
  <w:num w:numId="7" w16cid:durableId="1518041912">
    <w:abstractNumId w:val="6"/>
  </w:num>
  <w:num w:numId="8" w16cid:durableId="143476349">
    <w:abstractNumId w:val="8"/>
  </w:num>
  <w:num w:numId="9" w16cid:durableId="1453787072">
    <w:abstractNumId w:val="2"/>
  </w:num>
  <w:num w:numId="10" w16cid:durableId="1386684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80"/>
    <w:rsid w:val="00027849"/>
    <w:rsid w:val="00043524"/>
    <w:rsid w:val="00063952"/>
    <w:rsid w:val="0007043B"/>
    <w:rsid w:val="00083405"/>
    <w:rsid w:val="00091FDC"/>
    <w:rsid w:val="000969FD"/>
    <w:rsid w:val="00097032"/>
    <w:rsid w:val="000C0EEB"/>
    <w:rsid w:val="000C4602"/>
    <w:rsid w:val="001144CA"/>
    <w:rsid w:val="00116BB6"/>
    <w:rsid w:val="00121AFB"/>
    <w:rsid w:val="00136E14"/>
    <w:rsid w:val="00155894"/>
    <w:rsid w:val="00171A0C"/>
    <w:rsid w:val="00177AEF"/>
    <w:rsid w:val="00185851"/>
    <w:rsid w:val="001A38CB"/>
    <w:rsid w:val="001A6609"/>
    <w:rsid w:val="001E6317"/>
    <w:rsid w:val="00223161"/>
    <w:rsid w:val="00255159"/>
    <w:rsid w:val="002807F0"/>
    <w:rsid w:val="00282FCB"/>
    <w:rsid w:val="00287C99"/>
    <w:rsid w:val="002F54E1"/>
    <w:rsid w:val="00324284"/>
    <w:rsid w:val="00386ED5"/>
    <w:rsid w:val="00392DC4"/>
    <w:rsid w:val="003A11BD"/>
    <w:rsid w:val="003B0E4D"/>
    <w:rsid w:val="003C1B25"/>
    <w:rsid w:val="0042672E"/>
    <w:rsid w:val="00427745"/>
    <w:rsid w:val="00444A71"/>
    <w:rsid w:val="0045372F"/>
    <w:rsid w:val="00460348"/>
    <w:rsid w:val="004627A5"/>
    <w:rsid w:val="0047278D"/>
    <w:rsid w:val="0047461B"/>
    <w:rsid w:val="00495559"/>
    <w:rsid w:val="004B7341"/>
    <w:rsid w:val="004E0AE3"/>
    <w:rsid w:val="005601F5"/>
    <w:rsid w:val="0057156E"/>
    <w:rsid w:val="00590E4B"/>
    <w:rsid w:val="005A1897"/>
    <w:rsid w:val="005A1B57"/>
    <w:rsid w:val="005B23E1"/>
    <w:rsid w:val="005B5D85"/>
    <w:rsid w:val="005E491F"/>
    <w:rsid w:val="00653CD6"/>
    <w:rsid w:val="00674C33"/>
    <w:rsid w:val="006941B2"/>
    <w:rsid w:val="006D60D7"/>
    <w:rsid w:val="006E142D"/>
    <w:rsid w:val="006F38F1"/>
    <w:rsid w:val="007502A8"/>
    <w:rsid w:val="007533F7"/>
    <w:rsid w:val="00754F9C"/>
    <w:rsid w:val="0077296D"/>
    <w:rsid w:val="007B4F39"/>
    <w:rsid w:val="007C1AA5"/>
    <w:rsid w:val="007F423A"/>
    <w:rsid w:val="00815519"/>
    <w:rsid w:val="00822651"/>
    <w:rsid w:val="008A4D78"/>
    <w:rsid w:val="008A6127"/>
    <w:rsid w:val="008C4F2B"/>
    <w:rsid w:val="008D0645"/>
    <w:rsid w:val="008F4112"/>
    <w:rsid w:val="00910663"/>
    <w:rsid w:val="009504C9"/>
    <w:rsid w:val="00952B2C"/>
    <w:rsid w:val="00973874"/>
    <w:rsid w:val="009942E4"/>
    <w:rsid w:val="009A5A9C"/>
    <w:rsid w:val="009B04CB"/>
    <w:rsid w:val="009B6104"/>
    <w:rsid w:val="009C0EA0"/>
    <w:rsid w:val="00A3520B"/>
    <w:rsid w:val="00A4752A"/>
    <w:rsid w:val="00A51763"/>
    <w:rsid w:val="00A817D8"/>
    <w:rsid w:val="00AB477C"/>
    <w:rsid w:val="00AD3B1C"/>
    <w:rsid w:val="00AF1F8C"/>
    <w:rsid w:val="00AF4EA1"/>
    <w:rsid w:val="00B07A76"/>
    <w:rsid w:val="00B2086B"/>
    <w:rsid w:val="00B24612"/>
    <w:rsid w:val="00B47580"/>
    <w:rsid w:val="00B47BE7"/>
    <w:rsid w:val="00B61F69"/>
    <w:rsid w:val="00B937DE"/>
    <w:rsid w:val="00BC34D0"/>
    <w:rsid w:val="00BC631B"/>
    <w:rsid w:val="00BD39D8"/>
    <w:rsid w:val="00BD4F7B"/>
    <w:rsid w:val="00C24479"/>
    <w:rsid w:val="00C31522"/>
    <w:rsid w:val="00CA1FD6"/>
    <w:rsid w:val="00CB7BAC"/>
    <w:rsid w:val="00CC5170"/>
    <w:rsid w:val="00CD1B31"/>
    <w:rsid w:val="00D14648"/>
    <w:rsid w:val="00D3546E"/>
    <w:rsid w:val="00DF0221"/>
    <w:rsid w:val="00DF37D3"/>
    <w:rsid w:val="00E01A87"/>
    <w:rsid w:val="00E25E90"/>
    <w:rsid w:val="00E350AD"/>
    <w:rsid w:val="00E7357D"/>
    <w:rsid w:val="00E94E29"/>
    <w:rsid w:val="00EB79FC"/>
    <w:rsid w:val="00ED1931"/>
    <w:rsid w:val="00ED3662"/>
    <w:rsid w:val="00ED45B5"/>
    <w:rsid w:val="00EE02D0"/>
    <w:rsid w:val="00EE2762"/>
    <w:rsid w:val="00EE5967"/>
    <w:rsid w:val="00EE7CBE"/>
    <w:rsid w:val="00F02818"/>
    <w:rsid w:val="00F05EA4"/>
    <w:rsid w:val="00F376F3"/>
    <w:rsid w:val="00F57CD8"/>
    <w:rsid w:val="00FC18AF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C02D6"/>
  <w15:docId w15:val="{44416BF8-F13B-47FB-B021-F2E325E0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A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3"/>
      <w:szCs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z w:val="23"/>
      <w:szCs w:val="23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Calibri" w:hint="default"/>
      <w:b/>
      <w:color w:val="00000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 w:hint="default"/>
      <w:color w:val="00000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i w:val="0"/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b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character" w:customStyle="1" w:styleId="StopkaZnak">
    <w:name w:val="Stopka Znak"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091FDC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58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7A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A76"/>
    <w:rPr>
      <w:rFonts w:ascii="Apolonia" w:hAnsi="Apolonia" w:cs="Apolonia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A76"/>
    <w:rPr>
      <w:rFonts w:ascii="Apolonia" w:hAnsi="Apolonia" w:cs="Apoloni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gp\OneDrive\Dokumenty\Niestandardowe%20szablony%20pakietu%20Office\Papier%20projektowy%20PMD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44E40-5148-4988-A94A-06376891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projektowy PMDR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Towarzystwo Rozwoju Gminy Płużnica</dc:creator>
  <cp:lastModifiedBy>Użytkownik</cp:lastModifiedBy>
  <cp:revision>2</cp:revision>
  <cp:lastPrinted>2025-04-02T10:48:00Z</cp:lastPrinted>
  <dcterms:created xsi:type="dcterms:W3CDTF">2025-05-06T13:47:00Z</dcterms:created>
  <dcterms:modified xsi:type="dcterms:W3CDTF">2025-05-06T13:47:00Z</dcterms:modified>
</cp:coreProperties>
</file>