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C103B5" w14:textId="7E498D3D" w:rsidR="00F051D5" w:rsidRPr="00F051D5" w:rsidRDefault="00F051D5" w:rsidP="00F051D5">
      <w:pPr>
        <w:jc w:val="right"/>
        <w:rPr>
          <w:rFonts w:asciiTheme="minorHAnsi" w:eastAsia="Calibri" w:hAnsiTheme="minorHAnsi" w:cstheme="minorHAnsi"/>
          <w:i/>
          <w:iCs/>
        </w:rPr>
      </w:pPr>
      <w:r w:rsidRPr="00F051D5">
        <w:rPr>
          <w:rFonts w:asciiTheme="minorHAnsi" w:eastAsia="Calibri" w:hAnsiTheme="minorHAnsi" w:cstheme="minorHAnsi"/>
          <w:i/>
          <w:iCs/>
        </w:rPr>
        <w:t xml:space="preserve">Załącznik nr </w:t>
      </w:r>
      <w:r>
        <w:rPr>
          <w:rFonts w:asciiTheme="minorHAnsi" w:eastAsia="Calibri" w:hAnsiTheme="minorHAnsi" w:cstheme="minorHAnsi"/>
          <w:i/>
          <w:iCs/>
        </w:rPr>
        <w:t>4</w:t>
      </w:r>
      <w:r w:rsidRPr="00F051D5">
        <w:rPr>
          <w:rFonts w:asciiTheme="minorHAnsi" w:eastAsia="Calibri" w:hAnsiTheme="minorHAnsi" w:cstheme="minorHAnsi"/>
          <w:i/>
          <w:iCs/>
        </w:rPr>
        <w:t xml:space="preserve"> do Formularza zgłoszeniowego </w:t>
      </w:r>
    </w:p>
    <w:p w14:paraId="4513800F" w14:textId="5EE77003" w:rsidR="005D7122" w:rsidRPr="003C307A" w:rsidRDefault="005D7122" w:rsidP="005D7122">
      <w:pPr>
        <w:jc w:val="right"/>
        <w:rPr>
          <w:rFonts w:asciiTheme="minorHAnsi" w:eastAsia="Calibri" w:hAnsiTheme="minorHAnsi" w:cstheme="minorHAnsi"/>
          <w:b/>
          <w:bCs/>
          <w:i/>
          <w:iCs/>
        </w:rPr>
      </w:pPr>
    </w:p>
    <w:p w14:paraId="1824A91A" w14:textId="77777777" w:rsidR="005D7122" w:rsidRDefault="005D7122" w:rsidP="005D7122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19BC607" w14:textId="77777777" w:rsidR="003C307A" w:rsidRDefault="003C307A" w:rsidP="005D7122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4D61EF19" w14:textId="77777777" w:rsidR="005D7122" w:rsidRDefault="005D7122" w:rsidP="005D7122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78AEDA6" w14:textId="77777777" w:rsidR="00B32748" w:rsidRPr="005D7122" w:rsidRDefault="00B32748" w:rsidP="005D7122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1780244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b/>
          <w:bCs/>
        </w:rPr>
      </w:pPr>
      <w:r w:rsidRPr="005D7122">
        <w:rPr>
          <w:rFonts w:asciiTheme="minorHAnsi" w:eastAsia="Calibri" w:hAnsiTheme="minorHAnsi" w:cstheme="minorHAnsi"/>
          <w:b/>
          <w:bCs/>
        </w:rPr>
        <w:t>Oświadczenie o samotnym wychowywaniu dziecka oraz niewychowywaniu żadnego dziecka wspólnie z jego rodzicem</w:t>
      </w:r>
      <w:r w:rsidRPr="005D7122">
        <w:rPr>
          <w:rFonts w:asciiTheme="minorHAnsi" w:eastAsia="Calibri" w:hAnsiTheme="minorHAnsi" w:cstheme="minorHAnsi"/>
          <w:b/>
          <w:bCs/>
          <w:vertAlign w:val="superscript"/>
        </w:rPr>
        <w:footnoteReference w:id="1"/>
      </w:r>
    </w:p>
    <w:p w14:paraId="03FBD0E9" w14:textId="77777777" w:rsidR="005D7122" w:rsidRDefault="005D7122" w:rsidP="005D7122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462D9945" w14:textId="77777777" w:rsidR="005D7122" w:rsidRDefault="005D7122" w:rsidP="005D7122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7CAF5B6E" w14:textId="77777777" w:rsidR="00605E93" w:rsidRPr="005D7122" w:rsidRDefault="00605E93" w:rsidP="005D7122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E8A24D4" w14:textId="77777777" w:rsidR="005D7122" w:rsidRPr="003C307A" w:rsidRDefault="005D7122" w:rsidP="005D7122">
      <w:pPr>
        <w:jc w:val="center"/>
        <w:rPr>
          <w:rFonts w:asciiTheme="minorHAnsi" w:eastAsia="Calibri" w:hAnsiTheme="minorHAnsi" w:cstheme="minorHAnsi"/>
        </w:rPr>
      </w:pPr>
      <w:r w:rsidRPr="003C307A">
        <w:rPr>
          <w:rFonts w:asciiTheme="minorHAnsi" w:eastAsia="Calibri" w:hAnsiTheme="minorHAnsi" w:cstheme="minorHAnsi"/>
        </w:rPr>
        <w:t>Ja, niżej podpisany/a ……………………………………………………………………………………</w:t>
      </w:r>
    </w:p>
    <w:p w14:paraId="44B3BCF8" w14:textId="14AFED41" w:rsidR="005D7122" w:rsidRPr="003C307A" w:rsidRDefault="005D7122" w:rsidP="003C307A">
      <w:pPr>
        <w:spacing w:after="240"/>
        <w:ind w:firstLine="708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C307A">
        <w:rPr>
          <w:rFonts w:asciiTheme="minorHAnsi" w:eastAsia="Calibri" w:hAnsiTheme="minorHAnsi" w:cstheme="minorHAnsi"/>
          <w:sz w:val="22"/>
          <w:szCs w:val="22"/>
        </w:rPr>
        <w:t>imię i nazwisko</w:t>
      </w:r>
    </w:p>
    <w:p w14:paraId="59B6F108" w14:textId="77777777" w:rsidR="005D7122" w:rsidRPr="003C307A" w:rsidRDefault="005D7122" w:rsidP="00097B5C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3C307A">
        <w:rPr>
          <w:rFonts w:asciiTheme="minorHAnsi" w:eastAsia="Calibri" w:hAnsiTheme="minorHAnsi" w:cstheme="minorHAnsi"/>
        </w:rPr>
        <w:t>Oświadczam, iż samotnie wychowuję dziecko/dzieci</w:t>
      </w:r>
    </w:p>
    <w:p w14:paraId="5A49A3B6" w14:textId="3C2D9C39" w:rsidR="005D7122" w:rsidRPr="003C307A" w:rsidRDefault="005D7122" w:rsidP="00097B5C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3C307A">
        <w:rPr>
          <w:rFonts w:asciiTheme="minorHAnsi" w:eastAsia="Calibri" w:hAnsiTheme="minorHAnsi" w:cstheme="minorHAnsi"/>
        </w:rPr>
        <w:t>……………………………..……………………..………………………………………..……………………………………………….……………………………………..…………………………………………………………………………………………………………</w:t>
      </w:r>
    </w:p>
    <w:p w14:paraId="561A54DB" w14:textId="6EFB4995" w:rsidR="005D7122" w:rsidRPr="003C307A" w:rsidRDefault="005D7122" w:rsidP="005D7122">
      <w:pPr>
        <w:spacing w:after="24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C307A">
        <w:rPr>
          <w:rFonts w:asciiTheme="minorHAnsi" w:eastAsia="Calibri" w:hAnsiTheme="minorHAnsi" w:cstheme="minorHAnsi"/>
          <w:sz w:val="22"/>
          <w:szCs w:val="22"/>
        </w:rPr>
        <w:t>imię i nazwisko dziecka/dzieci</w:t>
      </w:r>
    </w:p>
    <w:p w14:paraId="4B364A4C" w14:textId="77777777" w:rsidR="005D7122" w:rsidRPr="003C307A" w:rsidRDefault="005D7122" w:rsidP="005D7122">
      <w:pPr>
        <w:spacing w:after="240" w:line="360" w:lineRule="auto"/>
        <w:jc w:val="center"/>
        <w:rPr>
          <w:rFonts w:asciiTheme="minorHAnsi" w:eastAsia="Calibri" w:hAnsiTheme="minorHAnsi" w:cstheme="minorHAnsi"/>
        </w:rPr>
      </w:pPr>
      <w:r w:rsidRPr="003C307A">
        <w:rPr>
          <w:rFonts w:asciiTheme="minorHAnsi" w:eastAsia="Calibri" w:hAnsiTheme="minorHAnsi" w:cstheme="minorHAnsi"/>
        </w:rPr>
        <w:t>oraz nie wychowuję żadnego dziecka wspólnie z jego rodzicem.</w:t>
      </w:r>
    </w:p>
    <w:p w14:paraId="7CCD1F4C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43690B5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C5A5163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FF11071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E1091D8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CB800A9" w14:textId="73236640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D7122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…………………………………………………..</w:t>
      </w:r>
      <w:r w:rsidRPr="005D7122">
        <w:rPr>
          <w:rFonts w:asciiTheme="minorHAnsi" w:eastAsia="Calibri" w:hAnsiTheme="minorHAnsi" w:cstheme="minorHAnsi"/>
          <w:sz w:val="22"/>
          <w:szCs w:val="22"/>
        </w:rPr>
        <w:tab/>
      </w:r>
      <w:r w:rsidRPr="005D7122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….</w:t>
      </w:r>
      <w:r w:rsidRPr="005D7122">
        <w:rPr>
          <w:rFonts w:asciiTheme="minorHAnsi" w:eastAsia="Calibri" w:hAnsiTheme="minorHAnsi" w:cstheme="minorHAnsi"/>
          <w:sz w:val="22"/>
          <w:szCs w:val="22"/>
        </w:rPr>
        <w:t>………….…………………………………………………….</w:t>
      </w:r>
    </w:p>
    <w:p w14:paraId="09FE0A2C" w14:textId="0C0EADA0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="00DD7805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D7122">
        <w:rPr>
          <w:rFonts w:asciiTheme="minorHAnsi" w:eastAsia="Calibri" w:hAnsiTheme="minorHAnsi" w:cstheme="minorHAnsi"/>
          <w:sz w:val="22"/>
          <w:szCs w:val="22"/>
        </w:rPr>
        <w:t>miejscowość, data</w:t>
      </w:r>
      <w:r w:rsidRPr="005D7122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D7122">
        <w:rPr>
          <w:rFonts w:asciiTheme="minorHAnsi" w:eastAsia="Calibri" w:hAnsiTheme="minorHAnsi" w:cstheme="minorHAnsi"/>
          <w:sz w:val="22"/>
          <w:szCs w:val="22"/>
        </w:rPr>
        <w:tab/>
      </w:r>
      <w:r w:rsidRPr="005D7122">
        <w:rPr>
          <w:rFonts w:asciiTheme="minorHAnsi" w:eastAsia="Calibri" w:hAnsiTheme="minorHAnsi" w:cstheme="minorHAnsi"/>
          <w:sz w:val="22"/>
          <w:szCs w:val="22"/>
        </w:rPr>
        <w:tab/>
      </w:r>
      <w:r w:rsidR="00DD7805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5D7122">
        <w:rPr>
          <w:rFonts w:asciiTheme="minorHAnsi" w:eastAsia="Calibri" w:hAnsiTheme="minorHAnsi" w:cstheme="minorHAnsi"/>
          <w:sz w:val="22"/>
          <w:szCs w:val="22"/>
        </w:rPr>
        <w:t>czytelny podpis osoby składającej oświadczenie</w:t>
      </w:r>
    </w:p>
    <w:p w14:paraId="71D8E4FE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8D5C828" w14:textId="77777777" w:rsidR="005D7122" w:rsidRPr="005D7122" w:rsidRDefault="005D7122" w:rsidP="005D712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1A8E365" w14:textId="77777777" w:rsidR="00460348" w:rsidRPr="005D7122" w:rsidRDefault="00460348" w:rsidP="005D712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460348" w:rsidRPr="005D7122" w:rsidSect="00AF1F8C">
      <w:headerReference w:type="default" r:id="rId7"/>
      <w:footerReference w:type="default" r:id="rId8"/>
      <w:pgSz w:w="11906" w:h="16838"/>
      <w:pgMar w:top="1560" w:right="1417" w:bottom="1134" w:left="1417" w:header="142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817F" w14:textId="77777777" w:rsidR="004B214E" w:rsidRDefault="004B214E">
      <w:r>
        <w:separator/>
      </w:r>
    </w:p>
  </w:endnote>
  <w:endnote w:type="continuationSeparator" w:id="0">
    <w:p w14:paraId="042A94F6" w14:textId="77777777" w:rsidR="004B214E" w:rsidRDefault="004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AAB4E" w14:textId="77777777" w:rsidR="00FD71A2" w:rsidRPr="00653CD6" w:rsidRDefault="00AF1F8C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7CEF2B44" wp14:editId="7E5BC76F">
          <wp:simplePos x="0" y="0"/>
          <wp:positionH relativeFrom="column">
            <wp:posOffset>753745</wp:posOffset>
          </wp:positionH>
          <wp:positionV relativeFrom="paragraph">
            <wp:posOffset>-221615</wp:posOffset>
          </wp:positionV>
          <wp:extent cx="1158240" cy="821636"/>
          <wp:effectExtent l="0" t="0" r="3810" b="0"/>
          <wp:wrapSquare wrapText="bothSides"/>
          <wp:docPr id="2886365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36564" name="Obraz 288636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21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21FEF7B8" wp14:editId="4D721433">
          <wp:simplePos x="0" y="0"/>
          <wp:positionH relativeFrom="margin">
            <wp:posOffset>-396240</wp:posOffset>
          </wp:positionH>
          <wp:positionV relativeFrom="margin">
            <wp:posOffset>9029700</wp:posOffset>
          </wp:positionV>
          <wp:extent cx="460375" cy="460375"/>
          <wp:effectExtent l="0" t="0" r="0" b="0"/>
          <wp:wrapSquare wrapText="bothSides"/>
          <wp:docPr id="1470562018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2C7DD7DF" wp14:editId="72CF5CB3">
          <wp:simplePos x="0" y="0"/>
          <wp:positionH relativeFrom="margin">
            <wp:posOffset>147955</wp:posOffset>
          </wp:positionH>
          <wp:positionV relativeFrom="margin">
            <wp:posOffset>8957945</wp:posOffset>
          </wp:positionV>
          <wp:extent cx="479425" cy="577850"/>
          <wp:effectExtent l="0" t="0" r="0" b="0"/>
          <wp:wrapSquare wrapText="bothSides"/>
          <wp:docPr id="8617799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 </w:t>
    </w:r>
    <w:r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A4F4" w14:textId="77777777" w:rsidR="004B214E" w:rsidRDefault="004B214E">
      <w:r>
        <w:separator/>
      </w:r>
    </w:p>
  </w:footnote>
  <w:footnote w:type="continuationSeparator" w:id="0">
    <w:p w14:paraId="623F38A5" w14:textId="77777777" w:rsidR="004B214E" w:rsidRDefault="004B214E">
      <w:r>
        <w:continuationSeparator/>
      </w:r>
    </w:p>
  </w:footnote>
  <w:footnote w:id="1">
    <w:p w14:paraId="2C6C5EF4" w14:textId="77777777" w:rsidR="005D7122" w:rsidRDefault="005D7122" w:rsidP="005D71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Zgodnie z art. 20b pkt 1 ustawy z dnia 7 września 1991 r. o systemie oświaty (tj.: Dz.U. z 2022 poz. 2230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4B38" w14:textId="77777777" w:rsidR="004E0AE3" w:rsidRDefault="00AF1F8C">
    <w:pPr>
      <w:pStyle w:val="Nagwek"/>
    </w:pPr>
    <w:r>
      <w:rPr>
        <w:noProof/>
      </w:rPr>
      <w:drawing>
        <wp:inline distT="0" distB="0" distL="0" distR="0" wp14:anchorId="7C073E33" wp14:editId="3CEA208A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3"/>
  </w:num>
  <w:num w:numId="4" w16cid:durableId="284894371">
    <w:abstractNumId w:val="9"/>
  </w:num>
  <w:num w:numId="5" w16cid:durableId="2032221110">
    <w:abstractNumId w:val="5"/>
  </w:num>
  <w:num w:numId="6" w16cid:durableId="854541920">
    <w:abstractNumId w:val="4"/>
  </w:num>
  <w:num w:numId="7" w16cid:durableId="1518041912">
    <w:abstractNumId w:val="6"/>
  </w:num>
  <w:num w:numId="8" w16cid:durableId="143476349">
    <w:abstractNumId w:val="8"/>
  </w:num>
  <w:num w:numId="9" w16cid:durableId="1453787072">
    <w:abstractNumId w:val="2"/>
  </w:num>
  <w:num w:numId="10" w16cid:durableId="138668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22"/>
    <w:rsid w:val="00012685"/>
    <w:rsid w:val="00027849"/>
    <w:rsid w:val="00043524"/>
    <w:rsid w:val="00063952"/>
    <w:rsid w:val="0007043B"/>
    <w:rsid w:val="00083405"/>
    <w:rsid w:val="00091FDC"/>
    <w:rsid w:val="000969FD"/>
    <w:rsid w:val="00097B5C"/>
    <w:rsid w:val="000A5FCC"/>
    <w:rsid w:val="000B7BB1"/>
    <w:rsid w:val="000C4602"/>
    <w:rsid w:val="001144CA"/>
    <w:rsid w:val="00136E14"/>
    <w:rsid w:val="00177AEF"/>
    <w:rsid w:val="001D21FB"/>
    <w:rsid w:val="00255159"/>
    <w:rsid w:val="002807F0"/>
    <w:rsid w:val="00282FCB"/>
    <w:rsid w:val="0035219C"/>
    <w:rsid w:val="003800FB"/>
    <w:rsid w:val="00386ED5"/>
    <w:rsid w:val="003A11BD"/>
    <w:rsid w:val="003B0E4D"/>
    <w:rsid w:val="003C307A"/>
    <w:rsid w:val="003D5309"/>
    <w:rsid w:val="00427745"/>
    <w:rsid w:val="00444A71"/>
    <w:rsid w:val="00460348"/>
    <w:rsid w:val="004627A5"/>
    <w:rsid w:val="0047278D"/>
    <w:rsid w:val="0047461B"/>
    <w:rsid w:val="004B214E"/>
    <w:rsid w:val="004E0AE3"/>
    <w:rsid w:val="005601F5"/>
    <w:rsid w:val="00587F68"/>
    <w:rsid w:val="00590E4B"/>
    <w:rsid w:val="005A1B57"/>
    <w:rsid w:val="005A4C8A"/>
    <w:rsid w:val="005B23E1"/>
    <w:rsid w:val="005B5D85"/>
    <w:rsid w:val="005D7122"/>
    <w:rsid w:val="005E491F"/>
    <w:rsid w:val="00605E93"/>
    <w:rsid w:val="00653CD6"/>
    <w:rsid w:val="00674C33"/>
    <w:rsid w:val="006941B2"/>
    <w:rsid w:val="006D60D7"/>
    <w:rsid w:val="006E142D"/>
    <w:rsid w:val="0070202A"/>
    <w:rsid w:val="007502A8"/>
    <w:rsid w:val="00754F9C"/>
    <w:rsid w:val="00783D70"/>
    <w:rsid w:val="007C1AA5"/>
    <w:rsid w:val="00822651"/>
    <w:rsid w:val="00894874"/>
    <w:rsid w:val="008A4D78"/>
    <w:rsid w:val="008A6127"/>
    <w:rsid w:val="008C4F2B"/>
    <w:rsid w:val="008F4112"/>
    <w:rsid w:val="00910663"/>
    <w:rsid w:val="0094336B"/>
    <w:rsid w:val="009504C9"/>
    <w:rsid w:val="00973874"/>
    <w:rsid w:val="009A5A9C"/>
    <w:rsid w:val="009B04CB"/>
    <w:rsid w:val="009B6104"/>
    <w:rsid w:val="009C0EA0"/>
    <w:rsid w:val="00A3520B"/>
    <w:rsid w:val="00A4752A"/>
    <w:rsid w:val="00A817D8"/>
    <w:rsid w:val="00AA033D"/>
    <w:rsid w:val="00AB477C"/>
    <w:rsid w:val="00AD3B1C"/>
    <w:rsid w:val="00AE308D"/>
    <w:rsid w:val="00AF0AB5"/>
    <w:rsid w:val="00AF1F8C"/>
    <w:rsid w:val="00B06CF5"/>
    <w:rsid w:val="00B2086B"/>
    <w:rsid w:val="00B24612"/>
    <w:rsid w:val="00B32748"/>
    <w:rsid w:val="00B61F69"/>
    <w:rsid w:val="00B76CC2"/>
    <w:rsid w:val="00B937DE"/>
    <w:rsid w:val="00BC34D0"/>
    <w:rsid w:val="00BD39D8"/>
    <w:rsid w:val="00BD4F7B"/>
    <w:rsid w:val="00C24479"/>
    <w:rsid w:val="00C31522"/>
    <w:rsid w:val="00CA1FD6"/>
    <w:rsid w:val="00CC5170"/>
    <w:rsid w:val="00CD1B31"/>
    <w:rsid w:val="00D3546E"/>
    <w:rsid w:val="00D61D5F"/>
    <w:rsid w:val="00D704B6"/>
    <w:rsid w:val="00DD7805"/>
    <w:rsid w:val="00DE46FD"/>
    <w:rsid w:val="00DF37D3"/>
    <w:rsid w:val="00E01A87"/>
    <w:rsid w:val="00E31410"/>
    <w:rsid w:val="00E350AD"/>
    <w:rsid w:val="00E7357D"/>
    <w:rsid w:val="00E73CA9"/>
    <w:rsid w:val="00EB79FC"/>
    <w:rsid w:val="00ED1931"/>
    <w:rsid w:val="00ED3662"/>
    <w:rsid w:val="00EE02D0"/>
    <w:rsid w:val="00EE2762"/>
    <w:rsid w:val="00EE5967"/>
    <w:rsid w:val="00F02818"/>
    <w:rsid w:val="00F051D5"/>
    <w:rsid w:val="00F376F3"/>
    <w:rsid w:val="00F57CD8"/>
    <w:rsid w:val="00FB5114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361A1"/>
  <w15:docId w15:val="{05FF9BE7-461B-4F88-A288-F5F59D5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Użytkownik</cp:lastModifiedBy>
  <cp:revision>2</cp:revision>
  <cp:lastPrinted>2025-04-14T09:15:00Z</cp:lastPrinted>
  <dcterms:created xsi:type="dcterms:W3CDTF">2025-05-06T13:47:00Z</dcterms:created>
  <dcterms:modified xsi:type="dcterms:W3CDTF">2025-05-06T13:47:00Z</dcterms:modified>
</cp:coreProperties>
</file>